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2" w:firstLineChars="2050"/>
        <w:jc w:val="left"/>
        <w:textAlignment w:val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/>
          <w:b/>
          <w:sz w:val="28"/>
        </w:rPr>
        <w:t>申请编号：</w:t>
      </w:r>
    </w:p>
    <w:p w14:paraId="794FE776">
      <w:pPr>
        <w:spacing w:line="600" w:lineRule="exact"/>
        <w:ind w:firstLine="442" w:firstLineChars="100"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1867280B">
      <w:pPr>
        <w:spacing w:line="600" w:lineRule="exact"/>
        <w:ind w:firstLine="400" w:firstLineChars="100"/>
        <w:jc w:val="center"/>
        <w:rPr>
          <w:rFonts w:eastAsia="黑体"/>
          <w:kern w:val="0"/>
          <w:sz w:val="40"/>
          <w:szCs w:val="40"/>
        </w:rPr>
      </w:pPr>
      <w:r>
        <w:rPr>
          <w:rFonts w:hint="eastAsia" w:eastAsia="黑体"/>
          <w:kern w:val="0"/>
          <w:sz w:val="40"/>
          <w:szCs w:val="40"/>
          <w:lang w:val="en-US" w:eastAsia="zh-CN"/>
        </w:rPr>
        <w:t>2026年度GRM</w:t>
      </w:r>
      <w:r>
        <w:rPr>
          <w:rFonts w:hint="eastAsia" w:eastAsia="黑体"/>
          <w:kern w:val="0"/>
          <w:sz w:val="40"/>
          <w:szCs w:val="40"/>
        </w:rPr>
        <w:t>高等教育教学成果计划推荐书</w:t>
      </w:r>
    </w:p>
    <w:p w14:paraId="1378A784">
      <w:pPr>
        <w:spacing w:line="600" w:lineRule="exact"/>
        <w:jc w:val="center"/>
        <w:rPr>
          <w:rFonts w:ascii="华文中宋" w:hAnsi="华文中宋" w:eastAsia="黑体"/>
          <w:b/>
          <w:sz w:val="21"/>
          <w:szCs w:val="36"/>
        </w:rPr>
      </w:pPr>
    </w:p>
    <w:p w14:paraId="75A4EE59">
      <w:pPr>
        <w:spacing w:line="800" w:lineRule="exact"/>
        <w:ind w:firstLine="1077"/>
        <w:rPr>
          <w:b/>
          <w:sz w:val="30"/>
          <w:szCs w:val="30"/>
          <w:u w:val="single"/>
        </w:rPr>
      </w:pPr>
      <w:r>
        <w:rPr>
          <w:rFonts w:hint="eastAsia" w:eastAsia="黑体"/>
          <w:kern w:val="0"/>
          <w:sz w:val="29"/>
          <w:szCs w:val="29"/>
        </w:rPr>
        <w:t>成果名称：</w:t>
      </w:r>
    </w:p>
    <w:p w14:paraId="11D1ED26">
      <w:pPr>
        <w:spacing w:line="800" w:lineRule="exact"/>
        <w:ind w:firstLine="1077"/>
        <w:rPr>
          <w:rFonts w:hint="eastAsia"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成果完成人：</w:t>
      </w:r>
    </w:p>
    <w:p w14:paraId="5DA2ED29">
      <w:pPr>
        <w:spacing w:line="800" w:lineRule="exact"/>
        <w:ind w:firstLine="1077"/>
        <w:rPr>
          <w:rFonts w:hint="eastAsia"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成果完成单位（盖章）：</w:t>
      </w:r>
    </w:p>
    <w:p w14:paraId="07245CD7"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推荐单位：</w:t>
      </w:r>
    </w:p>
    <w:p w14:paraId="2529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2670" w:leftChars="512" w:hanging="1595" w:hangingChars="55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eastAsia="黑体"/>
          <w:kern w:val="0"/>
          <w:sz w:val="29"/>
          <w:szCs w:val="29"/>
          <w:lang w:val="en-US" w:eastAsia="zh-CN"/>
        </w:rPr>
        <w:t>所属领域</w:t>
      </w:r>
      <w:r>
        <w:rPr>
          <w:rFonts w:hint="eastAsia" w:eastAsia="黑体"/>
          <w:kern w:val="0"/>
          <w:sz w:val="29"/>
          <w:szCs w:val="29"/>
        </w:rPr>
        <w:t>：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绿色勘探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资源高效开发（采选</w:t>
      </w:r>
      <w:r>
        <w:rPr>
          <w:rFonts w:hint="eastAsia"/>
          <w:color w:val="auto"/>
          <w:highlight w:val="none"/>
        </w:rPr>
        <w:t>）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环境保护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矿产资源综合利用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矿山土地复垦与生态重建 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矿井安全生产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矿山应急管理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双碳技术   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信息化与矿山管理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□其它</w:t>
      </w:r>
    </w:p>
    <w:p w14:paraId="152C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2670" w:leftChars="512" w:hanging="1595" w:hangingChars="550"/>
        <w:textAlignment w:val="auto"/>
        <w:rPr>
          <w:rFonts w:hint="default" w:eastAsia="黑体"/>
          <w:kern w:val="0"/>
          <w:sz w:val="29"/>
          <w:szCs w:val="29"/>
          <w:lang w:val="en-US" w:eastAsia="zh-CN"/>
        </w:rPr>
      </w:pP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成果类别：a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>1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>2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     b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>1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>2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>0</w:t>
      </w:r>
    </w:p>
    <w:p w14:paraId="4DA4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1077"/>
        <w:textAlignment w:val="auto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成果起止时间：</w:t>
      </w:r>
    </w:p>
    <w:p w14:paraId="55809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1077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所属区域：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京津冀 </w:t>
      </w:r>
      <w:r>
        <w:rPr>
          <w:rFonts w:hint="eastAsia" w:ascii="黑体" w:hAnsi="黑体" w:eastAsia="黑体"/>
          <w:kern w:val="0"/>
          <w:sz w:val="24"/>
          <w:lang w:eastAsia="zh-CN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晋鲁豫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东北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内蒙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 xml:space="preserve">西部 </w:t>
      </w:r>
      <w:r>
        <w:rPr>
          <w:rFonts w:hint="eastAsia" w:ascii="黑体" w:hAnsi="黑体" w:eastAsia="黑体"/>
          <w:kern w:val="0"/>
          <w:sz w:val="24"/>
        </w:rPr>
        <w:t>□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南方</w:t>
      </w:r>
    </w:p>
    <w:p w14:paraId="2497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1077"/>
        <w:textAlignment w:val="auto"/>
        <w:rPr>
          <w:rFonts w:hint="default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黑体"/>
          <w:kern w:val="0"/>
          <w:sz w:val="29"/>
          <w:szCs w:val="29"/>
          <w:lang w:val="en-US" w:eastAsia="zh-CN"/>
        </w:rPr>
        <w:t>区域委员会主任：</w:t>
      </w:r>
    </w:p>
    <w:p w14:paraId="6A30CACD">
      <w:pPr>
        <w:spacing w:line="800" w:lineRule="exact"/>
        <w:ind w:firstLine="1077"/>
        <w:rPr>
          <w:rFonts w:eastAsia="黑体"/>
          <w:kern w:val="0"/>
          <w:sz w:val="29"/>
          <w:szCs w:val="29"/>
        </w:rPr>
      </w:pPr>
      <w:r>
        <w:rPr>
          <w:rFonts w:hint="eastAsia" w:eastAsia="黑体"/>
          <w:kern w:val="0"/>
          <w:sz w:val="29"/>
          <w:szCs w:val="29"/>
        </w:rPr>
        <w:t>申请时间：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   </w:t>
      </w:r>
      <w:r>
        <w:rPr>
          <w:rFonts w:hint="eastAsia" w:eastAsia="黑体"/>
          <w:kern w:val="0"/>
          <w:sz w:val="29"/>
          <w:szCs w:val="29"/>
        </w:rPr>
        <w:t>年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 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hint="eastAsia" w:eastAsia="黑体"/>
          <w:kern w:val="0"/>
          <w:sz w:val="29"/>
          <w:szCs w:val="29"/>
        </w:rPr>
        <w:t>月</w:t>
      </w:r>
      <w:r>
        <w:rPr>
          <w:rFonts w:hint="eastAsia" w:eastAsia="黑体"/>
          <w:kern w:val="0"/>
          <w:sz w:val="29"/>
          <w:szCs w:val="29"/>
          <w:lang w:val="en-US" w:eastAsia="zh-CN"/>
        </w:rPr>
        <w:t xml:space="preserve">    </w:t>
      </w:r>
      <w:r>
        <w:rPr>
          <w:rFonts w:eastAsia="黑体"/>
          <w:kern w:val="0"/>
          <w:sz w:val="29"/>
          <w:szCs w:val="29"/>
        </w:rPr>
        <w:t xml:space="preserve"> </w:t>
      </w:r>
      <w:r>
        <w:rPr>
          <w:rFonts w:hint="eastAsia" w:eastAsia="黑体"/>
          <w:kern w:val="0"/>
          <w:sz w:val="29"/>
          <w:szCs w:val="29"/>
        </w:rPr>
        <w:t>日</w:t>
      </w:r>
    </w:p>
    <w:p w14:paraId="2B773BDC">
      <w:pPr>
        <w:spacing w:line="600" w:lineRule="exact"/>
        <w:jc w:val="center"/>
        <w:rPr>
          <w:rFonts w:hint="eastAsia" w:eastAsia="黑体"/>
          <w:kern w:val="0"/>
          <w:sz w:val="30"/>
          <w:szCs w:val="30"/>
          <w:lang w:eastAsia="zh-CN"/>
        </w:rPr>
      </w:pPr>
    </w:p>
    <w:p w14:paraId="504B406C">
      <w:pPr>
        <w:spacing w:line="600" w:lineRule="exact"/>
        <w:jc w:val="center"/>
        <w:rPr>
          <w:rFonts w:hint="eastAsia" w:eastAsia="黑体"/>
          <w:kern w:val="0"/>
          <w:sz w:val="30"/>
          <w:szCs w:val="30"/>
          <w:lang w:eastAsia="zh-CN"/>
        </w:rPr>
      </w:pPr>
    </w:p>
    <w:p w14:paraId="3EF092DD">
      <w:pPr>
        <w:spacing w:line="600" w:lineRule="exact"/>
        <w:jc w:val="center"/>
        <w:rPr>
          <w:rFonts w:eastAsia="Times New Roman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中关村绿色矿山产业联盟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黑体"/>
          <w:kern w:val="0"/>
          <w:sz w:val="30"/>
          <w:szCs w:val="30"/>
        </w:rPr>
        <w:t>制</w:t>
      </w:r>
    </w:p>
    <w:p w14:paraId="3D7A3EFE">
      <w:pPr>
        <w:pStyle w:val="8"/>
        <w:ind w:left="930" w:firstLine="0" w:firstLineChars="0"/>
        <w:rPr>
          <w:b/>
          <w:sz w:val="36"/>
        </w:rPr>
      </w:pPr>
      <w:r>
        <w:rPr>
          <w:b/>
          <w:sz w:val="36"/>
        </w:rPr>
        <w:br w:type="page"/>
      </w:r>
    </w:p>
    <w:p w14:paraId="226AF14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填</w:t>
      </w:r>
      <w:r>
        <w:rPr>
          <w:rFonts w:hint="eastAsia"/>
          <w:b/>
          <w:sz w:val="36"/>
          <w:lang w:val="en-US" w:eastAsia="zh-CN"/>
        </w:rPr>
        <w:t>写</w:t>
      </w:r>
      <w:r>
        <w:rPr>
          <w:rFonts w:hint="eastAsia"/>
          <w:b/>
          <w:sz w:val="36"/>
        </w:rPr>
        <w:t>说明</w:t>
      </w:r>
    </w:p>
    <w:p w14:paraId="3CECF20C">
      <w:pPr>
        <w:pStyle w:val="8"/>
        <w:spacing w:line="360" w:lineRule="auto"/>
        <w:ind w:firstLine="0" w:firstLineChars="0"/>
        <w:rPr>
          <w:sz w:val="28"/>
          <w:szCs w:val="28"/>
        </w:rPr>
      </w:pPr>
    </w:p>
    <w:p w14:paraId="2B7AF740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．成果名称：字数（含符号）不超过</w:t>
      </w:r>
      <w:r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>个汉字。</w:t>
      </w:r>
    </w:p>
    <w:p w14:paraId="28B91275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．成果曾获奖情况不包含商业性奖励。</w:t>
      </w:r>
    </w:p>
    <w:p w14:paraId="4C03D345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成果类别：代码组织形式为</w:t>
      </w:r>
      <w:r>
        <w:rPr>
          <w:sz w:val="28"/>
          <w:szCs w:val="28"/>
        </w:rPr>
        <w:t>ab,</w:t>
      </w:r>
      <w:r>
        <w:rPr>
          <w:rFonts w:hint="eastAsia"/>
          <w:sz w:val="28"/>
          <w:szCs w:val="28"/>
        </w:rPr>
        <w:t>其中：</w:t>
      </w:r>
    </w:p>
    <w:p w14:paraId="19375B4D">
      <w:pPr>
        <w:spacing w:line="360" w:lineRule="auto"/>
        <w:ind w:firstLine="1260" w:firstLineChars="45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rFonts w:hint="eastAsia"/>
          <w:sz w:val="28"/>
          <w:szCs w:val="28"/>
        </w:rPr>
        <w:t>成果属普通教育填写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，继续教育填写</w:t>
      </w:r>
      <w:r>
        <w:rPr>
          <w:sz w:val="28"/>
          <w:szCs w:val="28"/>
        </w:rPr>
        <w:t>2</w:t>
      </w:r>
    </w:p>
    <w:p w14:paraId="6BE64B50">
      <w:pPr>
        <w:spacing w:line="360" w:lineRule="auto"/>
        <w:ind w:firstLine="1260" w:firstLineChars="45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rFonts w:hint="eastAsia"/>
          <w:sz w:val="28"/>
          <w:szCs w:val="28"/>
        </w:rPr>
        <w:t>成果属本科教育填写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，研究生教育填写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，其他填写</w:t>
      </w:r>
      <w:r>
        <w:rPr>
          <w:sz w:val="28"/>
          <w:szCs w:val="28"/>
        </w:rPr>
        <w:t>0</w:t>
      </w:r>
    </w:p>
    <w:p w14:paraId="59824C79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．成果起止时间指实践检验时间。</w:t>
      </w:r>
    </w:p>
    <w:p w14:paraId="300E232A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凡不填内容的栏目必须用“无”表示。</w:t>
      </w:r>
    </w:p>
    <w:p w14:paraId="6E8127C8">
      <w:pPr>
        <w:pStyle w:val="8"/>
        <w:spacing w:line="360" w:lineRule="auto"/>
        <w:ind w:left="93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正文内容应用四号宋体。</w:t>
      </w:r>
    </w:p>
    <w:p w14:paraId="768BC354">
      <w:pPr>
        <w:pStyle w:val="8"/>
        <w:spacing w:line="360" w:lineRule="auto"/>
        <w:ind w:left="1350" w:hanging="420" w:firstLineChars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本申请书</w:t>
      </w:r>
      <w:r>
        <w:rPr>
          <w:sz w:val="28"/>
          <w:szCs w:val="28"/>
        </w:rPr>
        <w:t xml:space="preserve">A4 </w:t>
      </w:r>
      <w:r>
        <w:rPr>
          <w:rFonts w:hint="eastAsia"/>
          <w:sz w:val="28"/>
          <w:szCs w:val="28"/>
        </w:rPr>
        <w:t>纸双面打印。签字、盖章处打印或复印无效。</w:t>
      </w:r>
    </w:p>
    <w:p w14:paraId="47181B5A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5D0017D9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03AD21F3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4AEE9684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0B2E8212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0E83A0BA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5033E59A">
      <w:pPr>
        <w:pStyle w:val="8"/>
        <w:spacing w:line="360" w:lineRule="auto"/>
        <w:ind w:left="1350" w:hanging="420" w:firstLineChars="0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914A6B">
      <w:pPr>
        <w:pStyle w:val="8"/>
        <w:spacing w:line="360" w:lineRule="auto"/>
        <w:ind w:left="1350" w:hanging="420" w:firstLineChars="0"/>
        <w:rPr>
          <w:sz w:val="28"/>
          <w:szCs w:val="28"/>
        </w:rPr>
      </w:pPr>
    </w:p>
    <w:p w14:paraId="146EE077">
      <w:pPr>
        <w:pStyle w:val="8"/>
        <w:numPr>
          <w:ilvl w:val="0"/>
          <w:numId w:val="1"/>
        </w:numPr>
        <w:spacing w:afterLines="50"/>
        <w:ind w:left="1166" w:hanging="1166" w:hangingChars="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t>成果简介</w:t>
      </w:r>
    </w:p>
    <w:tbl>
      <w:tblPr>
        <w:tblStyle w:val="4"/>
        <w:tblW w:w="852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22"/>
        <w:gridCol w:w="2693"/>
        <w:gridCol w:w="1704"/>
        <w:gridCol w:w="1705"/>
      </w:tblGrid>
      <w:tr w14:paraId="5177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328C87C2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2" w:type="dxa"/>
          </w:tcPr>
          <w:p w14:paraId="3BF48133"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2693" w:type="dxa"/>
          </w:tcPr>
          <w:p w14:paraId="5BFEB535"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奖项名称</w:t>
            </w:r>
          </w:p>
        </w:tc>
        <w:tc>
          <w:tcPr>
            <w:tcW w:w="1704" w:type="dxa"/>
          </w:tcPr>
          <w:p w14:paraId="6AEFF625"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获奖等级</w:t>
            </w:r>
          </w:p>
        </w:tc>
        <w:tc>
          <w:tcPr>
            <w:tcW w:w="1705" w:type="dxa"/>
          </w:tcPr>
          <w:p w14:paraId="25C7A191">
            <w:pPr>
              <w:pStyle w:val="8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 w14:paraId="4AA5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restart"/>
          </w:tcPr>
          <w:p w14:paraId="3910FCCC">
            <w:pPr>
              <w:pStyle w:val="8"/>
              <w:ind w:firstLine="0" w:firstLineChars="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成果曾获奖励情况</w:t>
            </w:r>
          </w:p>
        </w:tc>
        <w:tc>
          <w:tcPr>
            <w:tcW w:w="1622" w:type="dxa"/>
            <w:vAlign w:val="top"/>
          </w:tcPr>
          <w:p w14:paraId="24523A5F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08C0A590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6760E38F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3EFB503F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45F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vAlign w:val="center"/>
          </w:tcPr>
          <w:p w14:paraId="27CB2CC7"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vAlign w:val="top"/>
          </w:tcPr>
          <w:p w14:paraId="31D8C596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23A7B002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3E60F620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26F606D9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5A1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vAlign w:val="center"/>
          </w:tcPr>
          <w:p w14:paraId="1B07F330"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vAlign w:val="top"/>
          </w:tcPr>
          <w:p w14:paraId="27DE145B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0ED37E95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785D611E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6E8E4E91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BE4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0" w:type="dxa"/>
            <w:vMerge w:val="continue"/>
            <w:vAlign w:val="center"/>
          </w:tcPr>
          <w:p w14:paraId="53886AFC">
            <w:pPr>
              <w:widowControl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2" w:type="dxa"/>
            <w:vAlign w:val="top"/>
          </w:tcPr>
          <w:p w14:paraId="719AF961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93" w:type="dxa"/>
            <w:vAlign w:val="top"/>
          </w:tcPr>
          <w:p w14:paraId="76845187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4" w:type="dxa"/>
            <w:vAlign w:val="top"/>
          </w:tcPr>
          <w:p w14:paraId="7438A347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5" w:type="dxa"/>
            <w:vAlign w:val="top"/>
          </w:tcPr>
          <w:p w14:paraId="2FE16998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663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800" w:type="dxa"/>
            <w:vAlign w:val="center"/>
          </w:tcPr>
          <w:p w14:paraId="2C24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完</w:t>
            </w:r>
          </w:p>
          <w:p w14:paraId="68C0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成</w:t>
            </w:r>
          </w:p>
          <w:p w14:paraId="703F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7724" w:type="dxa"/>
            <w:gridSpan w:val="4"/>
            <w:tcBorders/>
            <w:vAlign w:val="top"/>
          </w:tcPr>
          <w:p w14:paraId="174467CF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52C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800" w:type="dxa"/>
            <w:vAlign w:val="center"/>
          </w:tcPr>
          <w:p w14:paraId="409A9EFB">
            <w:pPr>
              <w:widowControl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完成单位</w:t>
            </w:r>
          </w:p>
        </w:tc>
        <w:tc>
          <w:tcPr>
            <w:tcW w:w="7724" w:type="dxa"/>
            <w:gridSpan w:val="4"/>
            <w:tcBorders/>
            <w:vAlign w:val="top"/>
          </w:tcPr>
          <w:p w14:paraId="4A07D8F7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BFF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8524" w:type="dxa"/>
            <w:gridSpan w:val="5"/>
          </w:tcPr>
          <w:p w14:paraId="64BF46C0">
            <w:pPr>
              <w:pStyle w:val="8"/>
              <w:numPr>
                <w:ilvl w:val="0"/>
                <w:numId w:val="2"/>
              </w:numPr>
              <w:ind w:firstLine="0" w:firstLineChars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成果简介及主要解决的教育问题（不超过1000字）</w:t>
            </w:r>
          </w:p>
          <w:p w14:paraId="0282F3AA">
            <w:pPr>
              <w:pStyle w:val="8"/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23C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8524" w:type="dxa"/>
            <w:gridSpan w:val="5"/>
          </w:tcPr>
          <w:p w14:paraId="4D076DCE">
            <w:pPr>
              <w:pStyle w:val="8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成果解决教育问题的方法（不超过1000字）</w:t>
            </w:r>
          </w:p>
          <w:p w14:paraId="76407B14">
            <w:pPr>
              <w:rPr>
                <w:b/>
                <w:sz w:val="24"/>
              </w:rPr>
            </w:pPr>
          </w:p>
        </w:tc>
      </w:tr>
      <w:tr w14:paraId="1720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1" w:hRule="atLeast"/>
        </w:trPr>
        <w:tc>
          <w:tcPr>
            <w:tcW w:w="8524" w:type="dxa"/>
            <w:gridSpan w:val="5"/>
          </w:tcPr>
          <w:p w14:paraId="02047E2C">
            <w:pPr>
              <w:pStyle w:val="8"/>
              <w:numPr>
                <w:ilvl w:val="0"/>
                <w:numId w:val="2"/>
              </w:numPr>
              <w:ind w:left="0" w:leftChars="0"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成果的创新点（不超过800字）</w:t>
            </w:r>
          </w:p>
        </w:tc>
      </w:tr>
      <w:tr w14:paraId="5A89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2" w:hRule="atLeast"/>
        </w:trPr>
        <w:tc>
          <w:tcPr>
            <w:tcW w:w="8524" w:type="dxa"/>
            <w:gridSpan w:val="5"/>
          </w:tcPr>
          <w:p w14:paraId="3994E097">
            <w:pPr>
              <w:pStyle w:val="8"/>
              <w:numPr>
                <w:ilvl w:val="0"/>
                <w:numId w:val="2"/>
              </w:numPr>
              <w:ind w:left="0" w:leftChars="0" w:firstLine="0" w:firstLineChars="0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成果的推广应用效果（不超过1000字）</w:t>
            </w:r>
          </w:p>
        </w:tc>
      </w:tr>
    </w:tbl>
    <w:p w14:paraId="2D128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b/>
          <w:sz w:val="36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lang w:val="en-US" w:eastAsia="zh-CN"/>
        </w:rPr>
        <w:t>、</w:t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主要完成人情况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7"/>
        <w:gridCol w:w="2768"/>
        <w:gridCol w:w="1390"/>
        <w:gridCol w:w="2585"/>
      </w:tblGrid>
      <w:tr w14:paraId="437D55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583A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(  )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完成人</w:t>
            </w:r>
          </w:p>
          <w:p w14:paraId="388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姓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名</w:t>
            </w:r>
          </w:p>
        </w:tc>
        <w:tc>
          <w:tcPr>
            <w:tcW w:w="2768" w:type="dxa"/>
            <w:vAlign w:val="center"/>
          </w:tcPr>
          <w:p w14:paraId="131FCD2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6F61EA1C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性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别</w:t>
            </w:r>
          </w:p>
        </w:tc>
        <w:tc>
          <w:tcPr>
            <w:tcW w:w="2585" w:type="dxa"/>
            <w:vAlign w:val="center"/>
          </w:tcPr>
          <w:p w14:paraId="12274D65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0E64C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4662FE9A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8" w:type="dxa"/>
            <w:vAlign w:val="center"/>
          </w:tcPr>
          <w:p w14:paraId="0F670D57">
            <w:pPr>
              <w:ind w:left="264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年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月</w:t>
            </w:r>
          </w:p>
        </w:tc>
        <w:tc>
          <w:tcPr>
            <w:tcW w:w="1390" w:type="dxa"/>
            <w:vAlign w:val="center"/>
          </w:tcPr>
          <w:p w14:paraId="2A325ECD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85" w:type="dxa"/>
            <w:vAlign w:val="center"/>
          </w:tcPr>
          <w:p w14:paraId="30EFDB46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73D79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7CFC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8" w:type="dxa"/>
            <w:vAlign w:val="center"/>
          </w:tcPr>
          <w:p w14:paraId="6248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64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288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专业技术</w:t>
            </w:r>
          </w:p>
          <w:p w14:paraId="240A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称</w:t>
            </w:r>
          </w:p>
        </w:tc>
        <w:tc>
          <w:tcPr>
            <w:tcW w:w="2585" w:type="dxa"/>
            <w:vAlign w:val="center"/>
          </w:tcPr>
          <w:p w14:paraId="75AB66FB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75564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1D4B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3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移动电话</w:t>
            </w:r>
          </w:p>
        </w:tc>
        <w:tc>
          <w:tcPr>
            <w:tcW w:w="2768" w:type="dxa"/>
            <w:vAlign w:val="center"/>
          </w:tcPr>
          <w:p w14:paraId="5436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1859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现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任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党</w:t>
            </w:r>
          </w:p>
          <w:p w14:paraId="0012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政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职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务</w:t>
            </w:r>
          </w:p>
        </w:tc>
        <w:tc>
          <w:tcPr>
            <w:tcW w:w="2585" w:type="dxa"/>
            <w:vAlign w:val="center"/>
          </w:tcPr>
          <w:p w14:paraId="45E3F0B5">
            <w:pPr>
              <w:ind w:left="9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1CF786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268F3E52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68" w:type="dxa"/>
            <w:vAlign w:val="center"/>
          </w:tcPr>
          <w:p w14:paraId="74E5FE6A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90" w:type="dxa"/>
            <w:vAlign w:val="center"/>
          </w:tcPr>
          <w:p w14:paraId="0D06C9FB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85" w:type="dxa"/>
            <w:vAlign w:val="center"/>
          </w:tcPr>
          <w:p w14:paraId="2D1EE20B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36FF7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9" w:type="dxa"/>
            <w:gridSpan w:val="2"/>
            <w:vAlign w:val="center"/>
          </w:tcPr>
          <w:p w14:paraId="336B7CE0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43" w:type="dxa"/>
            <w:gridSpan w:val="3"/>
            <w:vAlign w:val="center"/>
          </w:tcPr>
          <w:p w14:paraId="0F4F3B2F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697A2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9" w:type="dxa"/>
            <w:gridSpan w:val="2"/>
            <w:vAlign w:val="center"/>
          </w:tcPr>
          <w:p w14:paraId="4DCF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何时何地</w:t>
            </w:r>
          </w:p>
          <w:p w14:paraId="542D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6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曾受何种奖励</w:t>
            </w:r>
          </w:p>
        </w:tc>
        <w:tc>
          <w:tcPr>
            <w:tcW w:w="6743" w:type="dxa"/>
            <w:gridSpan w:val="3"/>
            <w:vAlign w:val="center"/>
          </w:tcPr>
          <w:p w14:paraId="5FB807E8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F4E4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852" w:type="dxa"/>
            <w:vAlign w:val="center"/>
          </w:tcPr>
          <w:p w14:paraId="3C731C45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</w:t>
            </w:r>
          </w:p>
          <w:p w14:paraId="3E29629D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要</w:t>
            </w:r>
          </w:p>
          <w:p w14:paraId="016121BF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贡</w:t>
            </w:r>
          </w:p>
          <w:p w14:paraId="6EF49866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献</w:t>
            </w:r>
          </w:p>
          <w:p w14:paraId="2F87EB0C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及</w:t>
            </w:r>
          </w:p>
          <w:p w14:paraId="38D98EB0">
            <w:pPr>
              <w:ind w:left="-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承</w:t>
            </w:r>
          </w:p>
          <w:p w14:paraId="06BE064D">
            <w:pPr>
              <w:ind w:left="-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诺</w:t>
            </w:r>
          </w:p>
        </w:tc>
        <w:tc>
          <w:tcPr>
            <w:tcW w:w="8220" w:type="dxa"/>
            <w:gridSpan w:val="4"/>
            <w:vAlign w:val="bottom"/>
          </w:tcPr>
          <w:p w14:paraId="31E5A963">
            <w:pPr>
              <w:ind w:firstLine="600"/>
              <w:rPr>
                <w:rFonts w:hint="eastAsia" w:ascii="黑体" w:hAnsi="黑体" w:eastAsia="黑体" w:cs="黑体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</w:p>
          <w:p w14:paraId="3C27B4E4">
            <w:pPr>
              <w:ind w:firstLine="600"/>
              <w:rPr>
                <w:rFonts w:hint="eastAsia" w:ascii="黑体" w:hAnsi="黑体" w:eastAsia="黑体" w:cs="黑体"/>
                <w:sz w:val="30"/>
                <w:szCs w:val="30"/>
                <w:u w:val="single"/>
              </w:rPr>
            </w:pPr>
          </w:p>
          <w:p w14:paraId="3F72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40" w:firstLineChars="1300"/>
              <w:textAlignment w:val="auto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本 人 签 名：</w:t>
            </w:r>
          </w:p>
          <w:p w14:paraId="1881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120" w:firstLineChars="2900"/>
              <w:jc w:val="right"/>
              <w:textAlignment w:val="auto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年年    月   日</w:t>
            </w:r>
          </w:p>
        </w:tc>
      </w:tr>
    </w:tbl>
    <w:p w14:paraId="122F8ED3">
      <w:pPr>
        <w:spacing w:before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主要完成人多于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人时，此页可复制填写。</w:t>
      </w:r>
      <w:r>
        <w:rPr>
          <w:rFonts w:ascii="仿宋" w:hAnsi="仿宋" w:eastAsia="仿宋"/>
          <w:sz w:val="24"/>
        </w:rPr>
        <w:t xml:space="preserve"> </w:t>
      </w:r>
    </w:p>
    <w:p w14:paraId="5A4E6AD6">
      <w:pPr>
        <w:pStyle w:val="8"/>
        <w:numPr>
          <w:ilvl w:val="0"/>
          <w:numId w:val="0"/>
        </w:numPr>
        <w:spacing w:afterLines="50"/>
        <w:ind w:leftChars="-343"/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t>三、</w:t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主要完成单位情况</w:t>
      </w:r>
    </w:p>
    <w:tbl>
      <w:tblPr>
        <w:tblStyle w:val="4"/>
        <w:tblW w:w="89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98"/>
        <w:gridCol w:w="3039"/>
        <w:gridCol w:w="1439"/>
        <w:gridCol w:w="2729"/>
      </w:tblGrid>
      <w:tr w14:paraId="3B8AA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81" w:type="dxa"/>
            <w:gridSpan w:val="2"/>
            <w:vAlign w:val="center"/>
          </w:tcPr>
          <w:p w14:paraId="535A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第（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）完成单位名称</w:t>
            </w:r>
          </w:p>
        </w:tc>
        <w:tc>
          <w:tcPr>
            <w:tcW w:w="3039" w:type="dxa"/>
            <w:vAlign w:val="center"/>
          </w:tcPr>
          <w:p w14:paraId="2FADDE7F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14:paraId="677FBD54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9" w:type="dxa"/>
            <w:vAlign w:val="center"/>
          </w:tcPr>
          <w:p w14:paraId="533DE8F7"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3A5BA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 w14:paraId="1D61BE46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人</w:t>
            </w:r>
          </w:p>
        </w:tc>
        <w:tc>
          <w:tcPr>
            <w:tcW w:w="3039" w:type="dxa"/>
            <w:vAlign w:val="center"/>
          </w:tcPr>
          <w:p w14:paraId="1AA5F9F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14:paraId="3EF5CB07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9" w:type="dxa"/>
            <w:vAlign w:val="center"/>
          </w:tcPr>
          <w:p w14:paraId="3A4427C5"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6870D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 w14:paraId="641BC549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传</w:t>
            </w:r>
            <w: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真</w:t>
            </w:r>
          </w:p>
        </w:tc>
        <w:tc>
          <w:tcPr>
            <w:tcW w:w="3039" w:type="dxa"/>
            <w:vAlign w:val="center"/>
          </w:tcPr>
          <w:p w14:paraId="4A72C79C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14:paraId="54161B57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9" w:type="dxa"/>
            <w:vAlign w:val="center"/>
          </w:tcPr>
          <w:p w14:paraId="6A92BB97"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1CBBC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1" w:type="dxa"/>
            <w:gridSpan w:val="2"/>
            <w:vAlign w:val="center"/>
          </w:tcPr>
          <w:p w14:paraId="7DA25EB8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039" w:type="dxa"/>
            <w:vAlign w:val="center"/>
          </w:tcPr>
          <w:p w14:paraId="5CA883EE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14:paraId="1B874A5C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9" w:type="dxa"/>
            <w:vAlign w:val="center"/>
          </w:tcPr>
          <w:p w14:paraId="1BA1DC80"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0892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2" w:hRule="atLeast"/>
          <w:jc w:val="center"/>
        </w:trPr>
        <w:tc>
          <w:tcPr>
            <w:tcW w:w="983" w:type="dxa"/>
            <w:vAlign w:val="center"/>
          </w:tcPr>
          <w:p w14:paraId="50B8B89A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</w:t>
            </w:r>
          </w:p>
          <w:p w14:paraId="549AB21A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要</w:t>
            </w:r>
          </w:p>
          <w:p w14:paraId="7F83F9D0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贡</w:t>
            </w:r>
          </w:p>
          <w:p w14:paraId="77D7B9BD">
            <w:pPr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献</w:t>
            </w:r>
          </w:p>
        </w:tc>
        <w:tc>
          <w:tcPr>
            <w:tcW w:w="8005" w:type="dxa"/>
            <w:gridSpan w:val="4"/>
            <w:vAlign w:val="center"/>
          </w:tcPr>
          <w:p w14:paraId="46CE5077"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 w14:paraId="16F40DAF">
            <w:pPr>
              <w:ind w:firstLine="840" w:firstLineChars="300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 w14:paraId="65D63544">
            <w:pPr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</w:p>
          <w:p w14:paraId="6BB9F22C">
            <w:pPr>
              <w:ind w:firstLine="5040" w:firstLineChars="18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73E7D17E">
            <w:pPr>
              <w:ind w:firstLine="5040" w:firstLineChars="18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68D3DA5F">
            <w:pPr>
              <w:ind w:firstLine="5040" w:firstLineChars="18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单 位 盖 章：</w:t>
            </w:r>
          </w:p>
          <w:p w14:paraId="668D91AD">
            <w:pPr>
              <w:ind w:left="189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 xml:space="preserve">                              年    月   日</w:t>
            </w:r>
          </w:p>
        </w:tc>
      </w:tr>
    </w:tbl>
    <w:p w14:paraId="079B0C3E">
      <w:pPr>
        <w:spacing w:beforeLines="50" w:afterLines="50"/>
        <w:jc w:val="both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联合申请项目此页可复制填写，主要完成单位一般不宜超过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个。</w:t>
      </w:r>
      <w:r>
        <w:rPr>
          <w:b/>
          <w:sz w:val="24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四、推荐单位意见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 w14:paraId="602E0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  <w:jc w:val="center"/>
        </w:trPr>
        <w:tc>
          <w:tcPr>
            <w:tcW w:w="1073" w:type="dxa"/>
            <w:vAlign w:val="center"/>
          </w:tcPr>
          <w:p w14:paraId="61A53E50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</w:t>
            </w:r>
          </w:p>
          <w:p w14:paraId="3E66674B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荐</w:t>
            </w:r>
          </w:p>
          <w:p w14:paraId="64C3DA01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 w14:paraId="6D3A7A05"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</w:tcPr>
          <w:p w14:paraId="391CA988">
            <w:pP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3F0D0355">
            <w:pP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3E9B69E7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34C01CF9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05B8E08D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推荐单位公章</w:t>
            </w:r>
          </w:p>
          <w:p w14:paraId="117A1E6D">
            <w:pPr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 w14:paraId="4E86347C">
      <w:pPr>
        <w:spacing w:beforeLines="50" w:afterLines="50"/>
        <w:jc w:val="center"/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</w:pPr>
    </w:p>
    <w:p w14:paraId="162BFB0D">
      <w:pPr>
        <w:spacing w:beforeLines="50" w:afterLines="50"/>
        <w:jc w:val="both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t>五</w:t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、</w:t>
      </w: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t>区域委员会主任推荐</w:t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 w14:paraId="098FE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  <w:jc w:val="center"/>
        </w:trPr>
        <w:tc>
          <w:tcPr>
            <w:tcW w:w="1073" w:type="dxa"/>
            <w:vAlign w:val="center"/>
          </w:tcPr>
          <w:p w14:paraId="1F9F5915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推</w:t>
            </w:r>
          </w:p>
          <w:p w14:paraId="4B2D2590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荐</w:t>
            </w:r>
          </w:p>
          <w:p w14:paraId="27C49DAD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 w14:paraId="400A3420"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</w:tcPr>
          <w:p w14:paraId="7A176A7C">
            <w:pP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  <w:t>（本栏由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  <w:lang w:val="en-US" w:eastAsia="zh-CN"/>
              </w:rPr>
              <w:t>区域委员会主任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  <w:t>填写，根据成果创新性特点、水平和应用情况写明推荐理由和结论性意见）</w:t>
            </w:r>
          </w:p>
          <w:p w14:paraId="51625B23">
            <w:pP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339C3E6D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00E14787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</w:p>
          <w:p w14:paraId="02DF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940" w:firstLineChars="1050"/>
              <w:textAlignment w:val="auto"/>
              <w:rPr>
                <w:rFonts w:hint="default" w:ascii="黑体" w:hAnsi="黑体" w:eastAsia="黑体" w:cs="黑体"/>
                <w:spacing w:val="-1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  <w:lang w:val="en-US" w:eastAsia="zh-CN"/>
              </w:rPr>
              <w:t>区域委员会主任签字</w:t>
            </w:r>
          </w:p>
          <w:p w14:paraId="3BB7E3A4">
            <w:pPr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 w14:paraId="4521143C">
      <w:pPr>
        <w:jc w:val="center"/>
        <w:rPr>
          <w:rFonts w:ascii="方正仿宋简体" w:eastAsia="黑体"/>
          <w:spacing w:val="-10"/>
          <w:kern w:val="0"/>
          <w:sz w:val="36"/>
          <w:szCs w:val="36"/>
        </w:rPr>
      </w:pPr>
      <w:r>
        <w:rPr>
          <w:rFonts w:hint="eastAsia" w:ascii="方正仿宋简体" w:eastAsia="黑体"/>
          <w:spacing w:val="-10"/>
          <w:kern w:val="0"/>
          <w:sz w:val="36"/>
          <w:szCs w:val="36"/>
        </w:rPr>
        <w:br w:type="page"/>
      </w:r>
      <w:r>
        <w:rPr>
          <w:rFonts w:hint="eastAsia" w:ascii="方正仿宋简体" w:eastAsia="黑体"/>
          <w:spacing w:val="-10"/>
          <w:kern w:val="0"/>
          <w:sz w:val="36"/>
          <w:szCs w:val="36"/>
          <w:lang w:val="en-US" w:eastAsia="zh-CN"/>
        </w:rPr>
        <w:t>六</w:t>
      </w:r>
      <w:r>
        <w:rPr>
          <w:rFonts w:hint="eastAsia" w:ascii="方正仿宋简体" w:eastAsia="黑体"/>
          <w:spacing w:val="-10"/>
          <w:kern w:val="0"/>
          <w:sz w:val="36"/>
          <w:szCs w:val="36"/>
        </w:rPr>
        <w:t>、评审意见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7"/>
      </w:tblGrid>
      <w:tr w14:paraId="20BE5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073" w:type="dxa"/>
            <w:vAlign w:val="center"/>
          </w:tcPr>
          <w:p w14:paraId="3ECA0125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评</w:t>
            </w:r>
          </w:p>
          <w:p w14:paraId="1C1FAC8C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 w14:paraId="55959D8F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 w14:paraId="05806B12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 w14:paraId="31513E19">
            <w:pPr>
              <w:jc w:val="center"/>
              <w:rPr>
                <w:rFonts w:ascii="宋体"/>
                <w:spacing w:val="-10"/>
                <w:kern w:val="0"/>
                <w:szCs w:val="21"/>
              </w:rPr>
            </w:pPr>
          </w:p>
          <w:p w14:paraId="7B563619">
            <w:pPr>
              <w:ind w:firstLine="3920" w:firstLineChars="1400"/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  <w:lang w:eastAsia="zh-CN"/>
              </w:rPr>
              <w:t>专家组长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30"/>
                <w:szCs w:val="30"/>
              </w:rPr>
              <w:t>签字</w:t>
            </w:r>
          </w:p>
          <w:p w14:paraId="67E52336">
            <w:pPr>
              <w:jc w:val="right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  <w:tr w14:paraId="76891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1073" w:type="dxa"/>
            <w:vAlign w:val="center"/>
          </w:tcPr>
          <w:p w14:paraId="1CB4446F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 w14:paraId="39ADE473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定</w:t>
            </w:r>
          </w:p>
          <w:p w14:paraId="19D13A20"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 w14:paraId="676F20C8"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7987" w:type="dxa"/>
            <w:vAlign w:val="bottom"/>
          </w:tcPr>
          <w:p w14:paraId="0ADB34A2">
            <w:pPr>
              <w:ind w:firstLine="3920" w:firstLineChars="1400"/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  <w:lang w:eastAsia="zh-CN"/>
              </w:rPr>
              <w:t>单位盖章</w:t>
            </w:r>
          </w:p>
          <w:p w14:paraId="23D2901A">
            <w:pPr>
              <w:jc w:val="right"/>
              <w:rPr>
                <w:rFonts w:ascii="宋体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  <w:kern w:val="0"/>
                <w:sz w:val="30"/>
                <w:szCs w:val="30"/>
              </w:rPr>
              <w:t>年    月   日</w:t>
            </w:r>
          </w:p>
        </w:tc>
      </w:tr>
    </w:tbl>
    <w:p w14:paraId="4A344969">
      <w:pPr>
        <w:jc w:val="both"/>
        <w:rPr>
          <w:rFonts w:hint="eastAsia" w:ascii="黑体" w:hAnsi="黑体" w:eastAsia="黑体" w:cs="黑体"/>
          <w:spacing w:val="-10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A9CE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CD6F1D4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C2780"/>
    <w:multiLevelType w:val="singleLevel"/>
    <w:tmpl w:val="09CC278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35C7148"/>
    <w:multiLevelType w:val="multilevel"/>
    <w:tmpl w:val="435C714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M1MjY5NDk4MGJiYWNmMzNhZDg0M2FlNTNjYWEzMzEifQ=="/>
  </w:docVars>
  <w:rsids>
    <w:rsidRoot w:val="001E5668"/>
    <w:rsid w:val="000000E6"/>
    <w:rsid w:val="00000EC6"/>
    <w:rsid w:val="00002229"/>
    <w:rsid w:val="000049BF"/>
    <w:rsid w:val="00005AB8"/>
    <w:rsid w:val="00006960"/>
    <w:rsid w:val="000078E3"/>
    <w:rsid w:val="00010524"/>
    <w:rsid w:val="00010D9C"/>
    <w:rsid w:val="000128D3"/>
    <w:rsid w:val="00012D44"/>
    <w:rsid w:val="00013850"/>
    <w:rsid w:val="00016AA9"/>
    <w:rsid w:val="0001753F"/>
    <w:rsid w:val="0002030B"/>
    <w:rsid w:val="00021870"/>
    <w:rsid w:val="000220E9"/>
    <w:rsid w:val="00022E5E"/>
    <w:rsid w:val="000242B3"/>
    <w:rsid w:val="00025EB7"/>
    <w:rsid w:val="0002606D"/>
    <w:rsid w:val="00026A19"/>
    <w:rsid w:val="000312C7"/>
    <w:rsid w:val="0003204A"/>
    <w:rsid w:val="00032A0F"/>
    <w:rsid w:val="00032D3C"/>
    <w:rsid w:val="00033546"/>
    <w:rsid w:val="00033EC9"/>
    <w:rsid w:val="00033FFC"/>
    <w:rsid w:val="00034430"/>
    <w:rsid w:val="00034F34"/>
    <w:rsid w:val="000419A3"/>
    <w:rsid w:val="00041B1B"/>
    <w:rsid w:val="000427DE"/>
    <w:rsid w:val="00045559"/>
    <w:rsid w:val="00052D9D"/>
    <w:rsid w:val="0005440F"/>
    <w:rsid w:val="00054537"/>
    <w:rsid w:val="00054A00"/>
    <w:rsid w:val="00054A65"/>
    <w:rsid w:val="000557BA"/>
    <w:rsid w:val="000564CD"/>
    <w:rsid w:val="00057DE3"/>
    <w:rsid w:val="00057F9D"/>
    <w:rsid w:val="000603ED"/>
    <w:rsid w:val="00060FDB"/>
    <w:rsid w:val="00061BF5"/>
    <w:rsid w:val="000643D2"/>
    <w:rsid w:val="00065A28"/>
    <w:rsid w:val="00070302"/>
    <w:rsid w:val="00071DD5"/>
    <w:rsid w:val="00073784"/>
    <w:rsid w:val="00073836"/>
    <w:rsid w:val="00075CB3"/>
    <w:rsid w:val="000760AA"/>
    <w:rsid w:val="00076144"/>
    <w:rsid w:val="00077416"/>
    <w:rsid w:val="00077910"/>
    <w:rsid w:val="000809A7"/>
    <w:rsid w:val="000818B7"/>
    <w:rsid w:val="00081BA2"/>
    <w:rsid w:val="000852BD"/>
    <w:rsid w:val="00085F8C"/>
    <w:rsid w:val="00086EFB"/>
    <w:rsid w:val="00087D40"/>
    <w:rsid w:val="00087F07"/>
    <w:rsid w:val="0009003F"/>
    <w:rsid w:val="00090867"/>
    <w:rsid w:val="000930A7"/>
    <w:rsid w:val="00093FC6"/>
    <w:rsid w:val="000943A2"/>
    <w:rsid w:val="000967B1"/>
    <w:rsid w:val="00097BA9"/>
    <w:rsid w:val="000A1ECC"/>
    <w:rsid w:val="000A23B8"/>
    <w:rsid w:val="000A7B5E"/>
    <w:rsid w:val="000B2B37"/>
    <w:rsid w:val="000B383D"/>
    <w:rsid w:val="000B4825"/>
    <w:rsid w:val="000B49E2"/>
    <w:rsid w:val="000B55A0"/>
    <w:rsid w:val="000B5E69"/>
    <w:rsid w:val="000B640C"/>
    <w:rsid w:val="000B6F81"/>
    <w:rsid w:val="000C1306"/>
    <w:rsid w:val="000C3339"/>
    <w:rsid w:val="000C3816"/>
    <w:rsid w:val="000C443C"/>
    <w:rsid w:val="000C4B3D"/>
    <w:rsid w:val="000C4FEB"/>
    <w:rsid w:val="000C5B20"/>
    <w:rsid w:val="000C61D2"/>
    <w:rsid w:val="000C66E6"/>
    <w:rsid w:val="000C6D02"/>
    <w:rsid w:val="000D327C"/>
    <w:rsid w:val="000D3DA8"/>
    <w:rsid w:val="000D5EE6"/>
    <w:rsid w:val="000D7470"/>
    <w:rsid w:val="000D78B6"/>
    <w:rsid w:val="000E00B2"/>
    <w:rsid w:val="000E0136"/>
    <w:rsid w:val="000E0939"/>
    <w:rsid w:val="000E0DC7"/>
    <w:rsid w:val="000E5A21"/>
    <w:rsid w:val="000E7ED8"/>
    <w:rsid w:val="000F2E8A"/>
    <w:rsid w:val="000F3903"/>
    <w:rsid w:val="000F3959"/>
    <w:rsid w:val="000F5D6F"/>
    <w:rsid w:val="000F631F"/>
    <w:rsid w:val="000F65BE"/>
    <w:rsid w:val="000F7597"/>
    <w:rsid w:val="00100899"/>
    <w:rsid w:val="00101ED5"/>
    <w:rsid w:val="00101F10"/>
    <w:rsid w:val="0010298A"/>
    <w:rsid w:val="00102B7D"/>
    <w:rsid w:val="001038A1"/>
    <w:rsid w:val="0010409E"/>
    <w:rsid w:val="001059E5"/>
    <w:rsid w:val="0010649B"/>
    <w:rsid w:val="00106685"/>
    <w:rsid w:val="0010698E"/>
    <w:rsid w:val="00107892"/>
    <w:rsid w:val="001103A8"/>
    <w:rsid w:val="00110E5D"/>
    <w:rsid w:val="001118E7"/>
    <w:rsid w:val="00112420"/>
    <w:rsid w:val="0011507F"/>
    <w:rsid w:val="00120130"/>
    <w:rsid w:val="00121F78"/>
    <w:rsid w:val="001226BC"/>
    <w:rsid w:val="001246E2"/>
    <w:rsid w:val="00125667"/>
    <w:rsid w:val="001259E4"/>
    <w:rsid w:val="00125CDE"/>
    <w:rsid w:val="0012617B"/>
    <w:rsid w:val="00127FD4"/>
    <w:rsid w:val="00133D66"/>
    <w:rsid w:val="00134202"/>
    <w:rsid w:val="0013568F"/>
    <w:rsid w:val="001356D8"/>
    <w:rsid w:val="001357CF"/>
    <w:rsid w:val="0013674B"/>
    <w:rsid w:val="00136AB8"/>
    <w:rsid w:val="00140A8B"/>
    <w:rsid w:val="00141C20"/>
    <w:rsid w:val="00142FD4"/>
    <w:rsid w:val="00143ECE"/>
    <w:rsid w:val="00146AEC"/>
    <w:rsid w:val="0015245F"/>
    <w:rsid w:val="0015286E"/>
    <w:rsid w:val="00152A54"/>
    <w:rsid w:val="0015390F"/>
    <w:rsid w:val="0015441D"/>
    <w:rsid w:val="00162F1B"/>
    <w:rsid w:val="001635FB"/>
    <w:rsid w:val="001638FE"/>
    <w:rsid w:val="0016427E"/>
    <w:rsid w:val="00170906"/>
    <w:rsid w:val="001739F0"/>
    <w:rsid w:val="00175362"/>
    <w:rsid w:val="001800F4"/>
    <w:rsid w:val="001809F8"/>
    <w:rsid w:val="0018124C"/>
    <w:rsid w:val="001839AD"/>
    <w:rsid w:val="001865BC"/>
    <w:rsid w:val="00187A15"/>
    <w:rsid w:val="00191563"/>
    <w:rsid w:val="001922A2"/>
    <w:rsid w:val="0019380D"/>
    <w:rsid w:val="00194CF9"/>
    <w:rsid w:val="00194FCF"/>
    <w:rsid w:val="00195B48"/>
    <w:rsid w:val="00196CA1"/>
    <w:rsid w:val="001A095C"/>
    <w:rsid w:val="001A0C26"/>
    <w:rsid w:val="001A1955"/>
    <w:rsid w:val="001A3AF3"/>
    <w:rsid w:val="001A7290"/>
    <w:rsid w:val="001B4924"/>
    <w:rsid w:val="001B4A4F"/>
    <w:rsid w:val="001B6276"/>
    <w:rsid w:val="001B675A"/>
    <w:rsid w:val="001B6E95"/>
    <w:rsid w:val="001B7FE5"/>
    <w:rsid w:val="001C224E"/>
    <w:rsid w:val="001C3823"/>
    <w:rsid w:val="001C3B99"/>
    <w:rsid w:val="001C593A"/>
    <w:rsid w:val="001C6B0F"/>
    <w:rsid w:val="001D033A"/>
    <w:rsid w:val="001D0D36"/>
    <w:rsid w:val="001D0D5A"/>
    <w:rsid w:val="001D1231"/>
    <w:rsid w:val="001D1EAA"/>
    <w:rsid w:val="001D33AA"/>
    <w:rsid w:val="001D33FA"/>
    <w:rsid w:val="001D5787"/>
    <w:rsid w:val="001D7D09"/>
    <w:rsid w:val="001E09DA"/>
    <w:rsid w:val="001E211F"/>
    <w:rsid w:val="001E3107"/>
    <w:rsid w:val="001E3E6F"/>
    <w:rsid w:val="001E538A"/>
    <w:rsid w:val="001E5668"/>
    <w:rsid w:val="001E67CE"/>
    <w:rsid w:val="001F09B2"/>
    <w:rsid w:val="001F103F"/>
    <w:rsid w:val="001F1139"/>
    <w:rsid w:val="001F19C7"/>
    <w:rsid w:val="001F1FA3"/>
    <w:rsid w:val="001F2B1C"/>
    <w:rsid w:val="001F2D5C"/>
    <w:rsid w:val="001F3295"/>
    <w:rsid w:val="001F3CE7"/>
    <w:rsid w:val="00201621"/>
    <w:rsid w:val="002070C5"/>
    <w:rsid w:val="00207C39"/>
    <w:rsid w:val="002102C5"/>
    <w:rsid w:val="00213A00"/>
    <w:rsid w:val="00216DE1"/>
    <w:rsid w:val="00217EF1"/>
    <w:rsid w:val="00221CD5"/>
    <w:rsid w:val="00223948"/>
    <w:rsid w:val="0022626E"/>
    <w:rsid w:val="00231202"/>
    <w:rsid w:val="00232EB4"/>
    <w:rsid w:val="0023391D"/>
    <w:rsid w:val="002352E4"/>
    <w:rsid w:val="0023533D"/>
    <w:rsid w:val="00235AFB"/>
    <w:rsid w:val="002360DD"/>
    <w:rsid w:val="0023610D"/>
    <w:rsid w:val="00236B2A"/>
    <w:rsid w:val="0024003A"/>
    <w:rsid w:val="002409F5"/>
    <w:rsid w:val="002414DE"/>
    <w:rsid w:val="00241A49"/>
    <w:rsid w:val="00241D6B"/>
    <w:rsid w:val="002458F4"/>
    <w:rsid w:val="00247AD8"/>
    <w:rsid w:val="0025202A"/>
    <w:rsid w:val="00252380"/>
    <w:rsid w:val="00252F9C"/>
    <w:rsid w:val="00253DD3"/>
    <w:rsid w:val="0025488A"/>
    <w:rsid w:val="002560CB"/>
    <w:rsid w:val="002572C1"/>
    <w:rsid w:val="00262DD2"/>
    <w:rsid w:val="00267D1F"/>
    <w:rsid w:val="00276789"/>
    <w:rsid w:val="00276F61"/>
    <w:rsid w:val="00277920"/>
    <w:rsid w:val="00280423"/>
    <w:rsid w:val="00281554"/>
    <w:rsid w:val="00281577"/>
    <w:rsid w:val="00282F5C"/>
    <w:rsid w:val="00283943"/>
    <w:rsid w:val="002845EF"/>
    <w:rsid w:val="00284F69"/>
    <w:rsid w:val="00285581"/>
    <w:rsid w:val="00286FBF"/>
    <w:rsid w:val="00287259"/>
    <w:rsid w:val="00291210"/>
    <w:rsid w:val="00291D67"/>
    <w:rsid w:val="00292950"/>
    <w:rsid w:val="00294C84"/>
    <w:rsid w:val="002957B3"/>
    <w:rsid w:val="0029583F"/>
    <w:rsid w:val="00296FA4"/>
    <w:rsid w:val="002A0235"/>
    <w:rsid w:val="002A04AB"/>
    <w:rsid w:val="002A17F2"/>
    <w:rsid w:val="002A1F42"/>
    <w:rsid w:val="002A3802"/>
    <w:rsid w:val="002A3DE6"/>
    <w:rsid w:val="002A5093"/>
    <w:rsid w:val="002A6A09"/>
    <w:rsid w:val="002A6AFF"/>
    <w:rsid w:val="002B1C20"/>
    <w:rsid w:val="002B1FDE"/>
    <w:rsid w:val="002B2AB3"/>
    <w:rsid w:val="002B2F30"/>
    <w:rsid w:val="002B5E8F"/>
    <w:rsid w:val="002C0196"/>
    <w:rsid w:val="002C1B0B"/>
    <w:rsid w:val="002C1E50"/>
    <w:rsid w:val="002C1E53"/>
    <w:rsid w:val="002C2194"/>
    <w:rsid w:val="002C39B3"/>
    <w:rsid w:val="002C3E9B"/>
    <w:rsid w:val="002C4909"/>
    <w:rsid w:val="002C5128"/>
    <w:rsid w:val="002C5441"/>
    <w:rsid w:val="002C6D4F"/>
    <w:rsid w:val="002D0745"/>
    <w:rsid w:val="002D16C4"/>
    <w:rsid w:val="002D338A"/>
    <w:rsid w:val="002D65D8"/>
    <w:rsid w:val="002D77DD"/>
    <w:rsid w:val="002E0F5E"/>
    <w:rsid w:val="002E2548"/>
    <w:rsid w:val="002E2DB6"/>
    <w:rsid w:val="002E4766"/>
    <w:rsid w:val="002E668D"/>
    <w:rsid w:val="002F0124"/>
    <w:rsid w:val="002F0812"/>
    <w:rsid w:val="002F0A5A"/>
    <w:rsid w:val="002F3296"/>
    <w:rsid w:val="002F4C6F"/>
    <w:rsid w:val="0030013A"/>
    <w:rsid w:val="003003EB"/>
    <w:rsid w:val="00302536"/>
    <w:rsid w:val="00302632"/>
    <w:rsid w:val="0030266D"/>
    <w:rsid w:val="003026D6"/>
    <w:rsid w:val="00302DBF"/>
    <w:rsid w:val="00303A7B"/>
    <w:rsid w:val="00303B09"/>
    <w:rsid w:val="00304B03"/>
    <w:rsid w:val="00305733"/>
    <w:rsid w:val="00305820"/>
    <w:rsid w:val="00306248"/>
    <w:rsid w:val="0030627B"/>
    <w:rsid w:val="003103E1"/>
    <w:rsid w:val="00310417"/>
    <w:rsid w:val="003106AF"/>
    <w:rsid w:val="0031121A"/>
    <w:rsid w:val="00311261"/>
    <w:rsid w:val="003116D8"/>
    <w:rsid w:val="00312E06"/>
    <w:rsid w:val="003131C8"/>
    <w:rsid w:val="003134B3"/>
    <w:rsid w:val="0031488A"/>
    <w:rsid w:val="00315F31"/>
    <w:rsid w:val="00316109"/>
    <w:rsid w:val="00316818"/>
    <w:rsid w:val="00317529"/>
    <w:rsid w:val="00320437"/>
    <w:rsid w:val="00323EEB"/>
    <w:rsid w:val="00325AD0"/>
    <w:rsid w:val="00325F19"/>
    <w:rsid w:val="0032626F"/>
    <w:rsid w:val="00326DEB"/>
    <w:rsid w:val="0032738F"/>
    <w:rsid w:val="003304AB"/>
    <w:rsid w:val="003319DE"/>
    <w:rsid w:val="00333692"/>
    <w:rsid w:val="0033497A"/>
    <w:rsid w:val="00335412"/>
    <w:rsid w:val="00335EDC"/>
    <w:rsid w:val="00336F25"/>
    <w:rsid w:val="0034035D"/>
    <w:rsid w:val="0034296B"/>
    <w:rsid w:val="00342B9B"/>
    <w:rsid w:val="00344F80"/>
    <w:rsid w:val="00345B63"/>
    <w:rsid w:val="00350771"/>
    <w:rsid w:val="00352124"/>
    <w:rsid w:val="0035490B"/>
    <w:rsid w:val="00354C67"/>
    <w:rsid w:val="003555DE"/>
    <w:rsid w:val="00356631"/>
    <w:rsid w:val="0036085A"/>
    <w:rsid w:val="00360FC3"/>
    <w:rsid w:val="0036185E"/>
    <w:rsid w:val="0036199A"/>
    <w:rsid w:val="00364EA7"/>
    <w:rsid w:val="00365781"/>
    <w:rsid w:val="00365FF9"/>
    <w:rsid w:val="00371590"/>
    <w:rsid w:val="003716B1"/>
    <w:rsid w:val="003718E4"/>
    <w:rsid w:val="003725A4"/>
    <w:rsid w:val="00372CE0"/>
    <w:rsid w:val="00373C50"/>
    <w:rsid w:val="00374423"/>
    <w:rsid w:val="0037501A"/>
    <w:rsid w:val="00375AF1"/>
    <w:rsid w:val="00375C4A"/>
    <w:rsid w:val="003763C8"/>
    <w:rsid w:val="00380566"/>
    <w:rsid w:val="0038170B"/>
    <w:rsid w:val="00381C78"/>
    <w:rsid w:val="00382B5C"/>
    <w:rsid w:val="00383D8A"/>
    <w:rsid w:val="0038587F"/>
    <w:rsid w:val="00385DE6"/>
    <w:rsid w:val="00386A6E"/>
    <w:rsid w:val="00387ADA"/>
    <w:rsid w:val="003902AC"/>
    <w:rsid w:val="0039148D"/>
    <w:rsid w:val="00391D11"/>
    <w:rsid w:val="00392BC7"/>
    <w:rsid w:val="003938AB"/>
    <w:rsid w:val="00393F31"/>
    <w:rsid w:val="003945F3"/>
    <w:rsid w:val="00394910"/>
    <w:rsid w:val="003950DF"/>
    <w:rsid w:val="00396C78"/>
    <w:rsid w:val="00397F6F"/>
    <w:rsid w:val="003A07A7"/>
    <w:rsid w:val="003A099E"/>
    <w:rsid w:val="003A1413"/>
    <w:rsid w:val="003A283F"/>
    <w:rsid w:val="003A31A1"/>
    <w:rsid w:val="003A3B2B"/>
    <w:rsid w:val="003A4015"/>
    <w:rsid w:val="003A41F6"/>
    <w:rsid w:val="003A4E58"/>
    <w:rsid w:val="003B0F84"/>
    <w:rsid w:val="003B158A"/>
    <w:rsid w:val="003B17C1"/>
    <w:rsid w:val="003B35CC"/>
    <w:rsid w:val="003B4501"/>
    <w:rsid w:val="003B5869"/>
    <w:rsid w:val="003C4C53"/>
    <w:rsid w:val="003C7A45"/>
    <w:rsid w:val="003D0BDD"/>
    <w:rsid w:val="003D27C5"/>
    <w:rsid w:val="003D3AA1"/>
    <w:rsid w:val="003D4748"/>
    <w:rsid w:val="003D4A93"/>
    <w:rsid w:val="003D6600"/>
    <w:rsid w:val="003D7FE1"/>
    <w:rsid w:val="003E031B"/>
    <w:rsid w:val="003E3941"/>
    <w:rsid w:val="003E4681"/>
    <w:rsid w:val="003E5474"/>
    <w:rsid w:val="003E5D4D"/>
    <w:rsid w:val="003E6589"/>
    <w:rsid w:val="003F00F9"/>
    <w:rsid w:val="003F0996"/>
    <w:rsid w:val="003F0B34"/>
    <w:rsid w:val="003F0E97"/>
    <w:rsid w:val="003F1F3B"/>
    <w:rsid w:val="003F2236"/>
    <w:rsid w:val="003F257B"/>
    <w:rsid w:val="003F2C28"/>
    <w:rsid w:val="003F34A9"/>
    <w:rsid w:val="003F410B"/>
    <w:rsid w:val="00401478"/>
    <w:rsid w:val="00401C10"/>
    <w:rsid w:val="00403588"/>
    <w:rsid w:val="00403751"/>
    <w:rsid w:val="00406B19"/>
    <w:rsid w:val="00411C4D"/>
    <w:rsid w:val="004138F8"/>
    <w:rsid w:val="004147A3"/>
    <w:rsid w:val="00414AE1"/>
    <w:rsid w:val="00414F6E"/>
    <w:rsid w:val="00415FC6"/>
    <w:rsid w:val="0041601D"/>
    <w:rsid w:val="00417422"/>
    <w:rsid w:val="0041745A"/>
    <w:rsid w:val="00421F58"/>
    <w:rsid w:val="004235E9"/>
    <w:rsid w:val="00423EC0"/>
    <w:rsid w:val="004240D5"/>
    <w:rsid w:val="004247B0"/>
    <w:rsid w:val="00424C8E"/>
    <w:rsid w:val="00425B87"/>
    <w:rsid w:val="00426186"/>
    <w:rsid w:val="00426DB5"/>
    <w:rsid w:val="004307F3"/>
    <w:rsid w:val="00430F9E"/>
    <w:rsid w:val="00432219"/>
    <w:rsid w:val="004328A1"/>
    <w:rsid w:val="00432BA0"/>
    <w:rsid w:val="00433482"/>
    <w:rsid w:val="00433BC6"/>
    <w:rsid w:val="004347C9"/>
    <w:rsid w:val="00434AB6"/>
    <w:rsid w:val="0043607E"/>
    <w:rsid w:val="0043634D"/>
    <w:rsid w:val="00437148"/>
    <w:rsid w:val="00440AAE"/>
    <w:rsid w:val="004427DA"/>
    <w:rsid w:val="00442844"/>
    <w:rsid w:val="00445168"/>
    <w:rsid w:val="00446308"/>
    <w:rsid w:val="00446454"/>
    <w:rsid w:val="00447ADF"/>
    <w:rsid w:val="004537E2"/>
    <w:rsid w:val="00456C24"/>
    <w:rsid w:val="00460070"/>
    <w:rsid w:val="00460140"/>
    <w:rsid w:val="004604BB"/>
    <w:rsid w:val="0046263D"/>
    <w:rsid w:val="00462AB4"/>
    <w:rsid w:val="004634C0"/>
    <w:rsid w:val="00463C8B"/>
    <w:rsid w:val="0046464D"/>
    <w:rsid w:val="00464C14"/>
    <w:rsid w:val="004659DF"/>
    <w:rsid w:val="004666CA"/>
    <w:rsid w:val="00467496"/>
    <w:rsid w:val="00470400"/>
    <w:rsid w:val="0047097E"/>
    <w:rsid w:val="0047121A"/>
    <w:rsid w:val="00473F97"/>
    <w:rsid w:val="00474732"/>
    <w:rsid w:val="00476050"/>
    <w:rsid w:val="0047679F"/>
    <w:rsid w:val="0048073B"/>
    <w:rsid w:val="00480F67"/>
    <w:rsid w:val="0048126F"/>
    <w:rsid w:val="00482C8A"/>
    <w:rsid w:val="00483532"/>
    <w:rsid w:val="00483A05"/>
    <w:rsid w:val="004867FB"/>
    <w:rsid w:val="004927BB"/>
    <w:rsid w:val="00494FC7"/>
    <w:rsid w:val="00495561"/>
    <w:rsid w:val="004A0AAB"/>
    <w:rsid w:val="004A2A4B"/>
    <w:rsid w:val="004A2C66"/>
    <w:rsid w:val="004A2FB1"/>
    <w:rsid w:val="004A3DDF"/>
    <w:rsid w:val="004A3E93"/>
    <w:rsid w:val="004A3FF6"/>
    <w:rsid w:val="004A7C22"/>
    <w:rsid w:val="004B24B9"/>
    <w:rsid w:val="004B28F4"/>
    <w:rsid w:val="004B6ADB"/>
    <w:rsid w:val="004B7682"/>
    <w:rsid w:val="004B7954"/>
    <w:rsid w:val="004C3AD6"/>
    <w:rsid w:val="004C5F75"/>
    <w:rsid w:val="004C6334"/>
    <w:rsid w:val="004C64B4"/>
    <w:rsid w:val="004D1834"/>
    <w:rsid w:val="004D1C6B"/>
    <w:rsid w:val="004D2445"/>
    <w:rsid w:val="004D3ACA"/>
    <w:rsid w:val="004D4DD0"/>
    <w:rsid w:val="004D4EF4"/>
    <w:rsid w:val="004D5070"/>
    <w:rsid w:val="004D537A"/>
    <w:rsid w:val="004D5F3E"/>
    <w:rsid w:val="004E0E3F"/>
    <w:rsid w:val="004E14D1"/>
    <w:rsid w:val="004E3802"/>
    <w:rsid w:val="004E4328"/>
    <w:rsid w:val="004E483B"/>
    <w:rsid w:val="004E65FA"/>
    <w:rsid w:val="004F07AE"/>
    <w:rsid w:val="004F1797"/>
    <w:rsid w:val="004F1E5D"/>
    <w:rsid w:val="004F2F55"/>
    <w:rsid w:val="004F6EBA"/>
    <w:rsid w:val="004F6F63"/>
    <w:rsid w:val="00500471"/>
    <w:rsid w:val="00500A48"/>
    <w:rsid w:val="005013E3"/>
    <w:rsid w:val="00501FC1"/>
    <w:rsid w:val="005023DE"/>
    <w:rsid w:val="00502A95"/>
    <w:rsid w:val="00504F7B"/>
    <w:rsid w:val="00504FD7"/>
    <w:rsid w:val="0050521F"/>
    <w:rsid w:val="00506131"/>
    <w:rsid w:val="0050620B"/>
    <w:rsid w:val="0050738F"/>
    <w:rsid w:val="00507537"/>
    <w:rsid w:val="00510426"/>
    <w:rsid w:val="00510F9B"/>
    <w:rsid w:val="005142C5"/>
    <w:rsid w:val="00514995"/>
    <w:rsid w:val="00516197"/>
    <w:rsid w:val="00517659"/>
    <w:rsid w:val="00520BAA"/>
    <w:rsid w:val="00521B02"/>
    <w:rsid w:val="00524666"/>
    <w:rsid w:val="00524C26"/>
    <w:rsid w:val="005267AD"/>
    <w:rsid w:val="00526C9B"/>
    <w:rsid w:val="00526E2E"/>
    <w:rsid w:val="00526FC6"/>
    <w:rsid w:val="005272DC"/>
    <w:rsid w:val="00527520"/>
    <w:rsid w:val="00527FEA"/>
    <w:rsid w:val="005300E3"/>
    <w:rsid w:val="00530682"/>
    <w:rsid w:val="00531A0A"/>
    <w:rsid w:val="00531B9F"/>
    <w:rsid w:val="00531F08"/>
    <w:rsid w:val="005366C5"/>
    <w:rsid w:val="00536BCE"/>
    <w:rsid w:val="00537818"/>
    <w:rsid w:val="00540361"/>
    <w:rsid w:val="00540A11"/>
    <w:rsid w:val="00540FEC"/>
    <w:rsid w:val="00541471"/>
    <w:rsid w:val="005415D4"/>
    <w:rsid w:val="005452FA"/>
    <w:rsid w:val="00545BC1"/>
    <w:rsid w:val="00545C83"/>
    <w:rsid w:val="005460C1"/>
    <w:rsid w:val="00546286"/>
    <w:rsid w:val="0054668D"/>
    <w:rsid w:val="005503F3"/>
    <w:rsid w:val="005517E2"/>
    <w:rsid w:val="00551DCA"/>
    <w:rsid w:val="00553765"/>
    <w:rsid w:val="00553820"/>
    <w:rsid w:val="00556739"/>
    <w:rsid w:val="00556EBC"/>
    <w:rsid w:val="005572EC"/>
    <w:rsid w:val="0055755F"/>
    <w:rsid w:val="00560825"/>
    <w:rsid w:val="00561AAA"/>
    <w:rsid w:val="00563456"/>
    <w:rsid w:val="005639FB"/>
    <w:rsid w:val="00563B6B"/>
    <w:rsid w:val="00564714"/>
    <w:rsid w:val="005655C7"/>
    <w:rsid w:val="00570195"/>
    <w:rsid w:val="00571DF2"/>
    <w:rsid w:val="00572DAA"/>
    <w:rsid w:val="005761AE"/>
    <w:rsid w:val="00580A3E"/>
    <w:rsid w:val="00580DEF"/>
    <w:rsid w:val="005815C9"/>
    <w:rsid w:val="005818DE"/>
    <w:rsid w:val="00581AF8"/>
    <w:rsid w:val="00583237"/>
    <w:rsid w:val="00583703"/>
    <w:rsid w:val="00583EE9"/>
    <w:rsid w:val="0058423C"/>
    <w:rsid w:val="00585411"/>
    <w:rsid w:val="005867FF"/>
    <w:rsid w:val="005868D4"/>
    <w:rsid w:val="00587320"/>
    <w:rsid w:val="00587913"/>
    <w:rsid w:val="00590067"/>
    <w:rsid w:val="00590F69"/>
    <w:rsid w:val="0059111B"/>
    <w:rsid w:val="005932E4"/>
    <w:rsid w:val="00593DFA"/>
    <w:rsid w:val="00594950"/>
    <w:rsid w:val="0059498E"/>
    <w:rsid w:val="0059594A"/>
    <w:rsid w:val="00597083"/>
    <w:rsid w:val="005A14FE"/>
    <w:rsid w:val="005A31B4"/>
    <w:rsid w:val="005A343F"/>
    <w:rsid w:val="005A3563"/>
    <w:rsid w:val="005A578F"/>
    <w:rsid w:val="005A6217"/>
    <w:rsid w:val="005B10EF"/>
    <w:rsid w:val="005B3427"/>
    <w:rsid w:val="005B4733"/>
    <w:rsid w:val="005B6716"/>
    <w:rsid w:val="005C350C"/>
    <w:rsid w:val="005C46A7"/>
    <w:rsid w:val="005C51F7"/>
    <w:rsid w:val="005C557D"/>
    <w:rsid w:val="005C5D87"/>
    <w:rsid w:val="005C5E0E"/>
    <w:rsid w:val="005C70B5"/>
    <w:rsid w:val="005C75A3"/>
    <w:rsid w:val="005C7910"/>
    <w:rsid w:val="005D0A7D"/>
    <w:rsid w:val="005D1C9D"/>
    <w:rsid w:val="005D2A02"/>
    <w:rsid w:val="005D2B00"/>
    <w:rsid w:val="005D33DC"/>
    <w:rsid w:val="005D3BC8"/>
    <w:rsid w:val="005D3F71"/>
    <w:rsid w:val="005D4FDA"/>
    <w:rsid w:val="005D6FA9"/>
    <w:rsid w:val="005D76C4"/>
    <w:rsid w:val="005D7CBF"/>
    <w:rsid w:val="005E0458"/>
    <w:rsid w:val="005E0AFD"/>
    <w:rsid w:val="005E59EA"/>
    <w:rsid w:val="005F1225"/>
    <w:rsid w:val="005F1D9A"/>
    <w:rsid w:val="005F29F9"/>
    <w:rsid w:val="005F3141"/>
    <w:rsid w:val="005F6998"/>
    <w:rsid w:val="005F7061"/>
    <w:rsid w:val="005F75EE"/>
    <w:rsid w:val="006009BF"/>
    <w:rsid w:val="00600B76"/>
    <w:rsid w:val="006015EC"/>
    <w:rsid w:val="0060290F"/>
    <w:rsid w:val="00604E19"/>
    <w:rsid w:val="00605C49"/>
    <w:rsid w:val="0061098C"/>
    <w:rsid w:val="00610F22"/>
    <w:rsid w:val="006155D6"/>
    <w:rsid w:val="006170CC"/>
    <w:rsid w:val="006201BA"/>
    <w:rsid w:val="00621142"/>
    <w:rsid w:val="0062145B"/>
    <w:rsid w:val="00622736"/>
    <w:rsid w:val="00623512"/>
    <w:rsid w:val="006248EB"/>
    <w:rsid w:val="00624DB1"/>
    <w:rsid w:val="00624E93"/>
    <w:rsid w:val="00625074"/>
    <w:rsid w:val="0062581C"/>
    <w:rsid w:val="0062582D"/>
    <w:rsid w:val="00625EF4"/>
    <w:rsid w:val="00626525"/>
    <w:rsid w:val="00627CB5"/>
    <w:rsid w:val="00630EE6"/>
    <w:rsid w:val="006310BD"/>
    <w:rsid w:val="00631A39"/>
    <w:rsid w:val="006327EF"/>
    <w:rsid w:val="0063405C"/>
    <w:rsid w:val="00634FD4"/>
    <w:rsid w:val="00635682"/>
    <w:rsid w:val="0063585F"/>
    <w:rsid w:val="00636D10"/>
    <w:rsid w:val="006378FF"/>
    <w:rsid w:val="00637E65"/>
    <w:rsid w:val="00640127"/>
    <w:rsid w:val="00640AED"/>
    <w:rsid w:val="00641088"/>
    <w:rsid w:val="00641117"/>
    <w:rsid w:val="006422B5"/>
    <w:rsid w:val="006432B4"/>
    <w:rsid w:val="00644248"/>
    <w:rsid w:val="00646CAB"/>
    <w:rsid w:val="006475D7"/>
    <w:rsid w:val="00650497"/>
    <w:rsid w:val="00651240"/>
    <w:rsid w:val="00653BE9"/>
    <w:rsid w:val="00654026"/>
    <w:rsid w:val="00654EFF"/>
    <w:rsid w:val="006558ED"/>
    <w:rsid w:val="00655E00"/>
    <w:rsid w:val="00656645"/>
    <w:rsid w:val="0065742D"/>
    <w:rsid w:val="006578D3"/>
    <w:rsid w:val="00657F52"/>
    <w:rsid w:val="006608A9"/>
    <w:rsid w:val="00661827"/>
    <w:rsid w:val="00663A68"/>
    <w:rsid w:val="00667C5B"/>
    <w:rsid w:val="006706DE"/>
    <w:rsid w:val="006725DA"/>
    <w:rsid w:val="0068071F"/>
    <w:rsid w:val="00682408"/>
    <w:rsid w:val="006828AF"/>
    <w:rsid w:val="00684701"/>
    <w:rsid w:val="00684B09"/>
    <w:rsid w:val="00684E2C"/>
    <w:rsid w:val="00685219"/>
    <w:rsid w:val="00686D48"/>
    <w:rsid w:val="00687AE8"/>
    <w:rsid w:val="0069358F"/>
    <w:rsid w:val="00693C3F"/>
    <w:rsid w:val="00694D9E"/>
    <w:rsid w:val="0069592A"/>
    <w:rsid w:val="00697B93"/>
    <w:rsid w:val="00697E32"/>
    <w:rsid w:val="006A039C"/>
    <w:rsid w:val="006A3072"/>
    <w:rsid w:val="006A37FE"/>
    <w:rsid w:val="006A488F"/>
    <w:rsid w:val="006A4FEE"/>
    <w:rsid w:val="006A5284"/>
    <w:rsid w:val="006A657F"/>
    <w:rsid w:val="006A6A50"/>
    <w:rsid w:val="006B00F8"/>
    <w:rsid w:val="006B121F"/>
    <w:rsid w:val="006B34C5"/>
    <w:rsid w:val="006B3A4E"/>
    <w:rsid w:val="006B4AD5"/>
    <w:rsid w:val="006B6F19"/>
    <w:rsid w:val="006B6F4D"/>
    <w:rsid w:val="006B7017"/>
    <w:rsid w:val="006B792C"/>
    <w:rsid w:val="006C0605"/>
    <w:rsid w:val="006C1536"/>
    <w:rsid w:val="006C17CA"/>
    <w:rsid w:val="006C240E"/>
    <w:rsid w:val="006C2992"/>
    <w:rsid w:val="006C3B29"/>
    <w:rsid w:val="006C4DDC"/>
    <w:rsid w:val="006C5094"/>
    <w:rsid w:val="006C50A8"/>
    <w:rsid w:val="006C6309"/>
    <w:rsid w:val="006C6C4D"/>
    <w:rsid w:val="006C74B7"/>
    <w:rsid w:val="006D043E"/>
    <w:rsid w:val="006D105E"/>
    <w:rsid w:val="006D1E86"/>
    <w:rsid w:val="006D2600"/>
    <w:rsid w:val="006D34D4"/>
    <w:rsid w:val="006D39E9"/>
    <w:rsid w:val="006D3B47"/>
    <w:rsid w:val="006D4F8A"/>
    <w:rsid w:val="006D515F"/>
    <w:rsid w:val="006D5EF3"/>
    <w:rsid w:val="006D79CD"/>
    <w:rsid w:val="006E0A72"/>
    <w:rsid w:val="006E23C0"/>
    <w:rsid w:val="006E2539"/>
    <w:rsid w:val="006E66DB"/>
    <w:rsid w:val="006E7DD4"/>
    <w:rsid w:val="006F06FB"/>
    <w:rsid w:val="006F0BB3"/>
    <w:rsid w:val="006F0E1C"/>
    <w:rsid w:val="006F2306"/>
    <w:rsid w:val="006F2849"/>
    <w:rsid w:val="006F40ED"/>
    <w:rsid w:val="006F5122"/>
    <w:rsid w:val="006F55A2"/>
    <w:rsid w:val="006F6E08"/>
    <w:rsid w:val="006F70B6"/>
    <w:rsid w:val="006F7182"/>
    <w:rsid w:val="00700B91"/>
    <w:rsid w:val="00701AE5"/>
    <w:rsid w:val="00701D83"/>
    <w:rsid w:val="007022F8"/>
    <w:rsid w:val="00703185"/>
    <w:rsid w:val="00703BC2"/>
    <w:rsid w:val="00703D33"/>
    <w:rsid w:val="0070556A"/>
    <w:rsid w:val="00705CC3"/>
    <w:rsid w:val="00706135"/>
    <w:rsid w:val="00706292"/>
    <w:rsid w:val="00707409"/>
    <w:rsid w:val="007117B6"/>
    <w:rsid w:val="00711B12"/>
    <w:rsid w:val="00711F3C"/>
    <w:rsid w:val="007123A0"/>
    <w:rsid w:val="007123BC"/>
    <w:rsid w:val="00712A81"/>
    <w:rsid w:val="00714DB9"/>
    <w:rsid w:val="00716FB0"/>
    <w:rsid w:val="00717302"/>
    <w:rsid w:val="007178EA"/>
    <w:rsid w:val="007179B7"/>
    <w:rsid w:val="007202EE"/>
    <w:rsid w:val="007211E5"/>
    <w:rsid w:val="00722660"/>
    <w:rsid w:val="0072312C"/>
    <w:rsid w:val="007241DF"/>
    <w:rsid w:val="00725689"/>
    <w:rsid w:val="0072627A"/>
    <w:rsid w:val="00726389"/>
    <w:rsid w:val="007273DB"/>
    <w:rsid w:val="007304A9"/>
    <w:rsid w:val="00731785"/>
    <w:rsid w:val="00731E93"/>
    <w:rsid w:val="00735A3C"/>
    <w:rsid w:val="00736A6B"/>
    <w:rsid w:val="00741E75"/>
    <w:rsid w:val="007422C6"/>
    <w:rsid w:val="007424A1"/>
    <w:rsid w:val="00742C19"/>
    <w:rsid w:val="007437C7"/>
    <w:rsid w:val="007438EF"/>
    <w:rsid w:val="0074468B"/>
    <w:rsid w:val="00744B8E"/>
    <w:rsid w:val="0075136D"/>
    <w:rsid w:val="00752D37"/>
    <w:rsid w:val="00752FAD"/>
    <w:rsid w:val="0075377A"/>
    <w:rsid w:val="00754CA2"/>
    <w:rsid w:val="00755477"/>
    <w:rsid w:val="00755482"/>
    <w:rsid w:val="00756807"/>
    <w:rsid w:val="00756E60"/>
    <w:rsid w:val="007571B2"/>
    <w:rsid w:val="00763358"/>
    <w:rsid w:val="0076360A"/>
    <w:rsid w:val="007647FA"/>
    <w:rsid w:val="00764BAB"/>
    <w:rsid w:val="007654D1"/>
    <w:rsid w:val="0076573A"/>
    <w:rsid w:val="007664A5"/>
    <w:rsid w:val="00766D5B"/>
    <w:rsid w:val="00767304"/>
    <w:rsid w:val="007677FB"/>
    <w:rsid w:val="00767F51"/>
    <w:rsid w:val="00771784"/>
    <w:rsid w:val="007727D2"/>
    <w:rsid w:val="007742A0"/>
    <w:rsid w:val="00776D50"/>
    <w:rsid w:val="00784D24"/>
    <w:rsid w:val="00786195"/>
    <w:rsid w:val="00786DB3"/>
    <w:rsid w:val="00787DDC"/>
    <w:rsid w:val="00787DE7"/>
    <w:rsid w:val="00790C8E"/>
    <w:rsid w:val="007913BA"/>
    <w:rsid w:val="00793509"/>
    <w:rsid w:val="007952BE"/>
    <w:rsid w:val="00795509"/>
    <w:rsid w:val="00795EDA"/>
    <w:rsid w:val="00796B64"/>
    <w:rsid w:val="00797236"/>
    <w:rsid w:val="007A60F1"/>
    <w:rsid w:val="007A6277"/>
    <w:rsid w:val="007A6284"/>
    <w:rsid w:val="007A6A3B"/>
    <w:rsid w:val="007A71A1"/>
    <w:rsid w:val="007B079A"/>
    <w:rsid w:val="007B16DE"/>
    <w:rsid w:val="007B1926"/>
    <w:rsid w:val="007B33E5"/>
    <w:rsid w:val="007B3D57"/>
    <w:rsid w:val="007B4C80"/>
    <w:rsid w:val="007B75AD"/>
    <w:rsid w:val="007B7AFF"/>
    <w:rsid w:val="007C05B7"/>
    <w:rsid w:val="007C14A8"/>
    <w:rsid w:val="007C16DE"/>
    <w:rsid w:val="007C20C3"/>
    <w:rsid w:val="007C233F"/>
    <w:rsid w:val="007C2BA2"/>
    <w:rsid w:val="007C37EC"/>
    <w:rsid w:val="007C38DD"/>
    <w:rsid w:val="007C442E"/>
    <w:rsid w:val="007C4608"/>
    <w:rsid w:val="007C4B2E"/>
    <w:rsid w:val="007C4B34"/>
    <w:rsid w:val="007C5BE2"/>
    <w:rsid w:val="007C6FB1"/>
    <w:rsid w:val="007C7235"/>
    <w:rsid w:val="007D12DF"/>
    <w:rsid w:val="007D340E"/>
    <w:rsid w:val="007D43C6"/>
    <w:rsid w:val="007D4540"/>
    <w:rsid w:val="007D5A4C"/>
    <w:rsid w:val="007D6565"/>
    <w:rsid w:val="007E13C6"/>
    <w:rsid w:val="007E1472"/>
    <w:rsid w:val="007E1BC5"/>
    <w:rsid w:val="007E3BFE"/>
    <w:rsid w:val="007E494D"/>
    <w:rsid w:val="007E7D73"/>
    <w:rsid w:val="007F0176"/>
    <w:rsid w:val="007F018A"/>
    <w:rsid w:val="007F1F4A"/>
    <w:rsid w:val="007F43D4"/>
    <w:rsid w:val="007F4DCC"/>
    <w:rsid w:val="007F5553"/>
    <w:rsid w:val="007F65BB"/>
    <w:rsid w:val="007F756A"/>
    <w:rsid w:val="008011C2"/>
    <w:rsid w:val="00801355"/>
    <w:rsid w:val="0080188D"/>
    <w:rsid w:val="00803647"/>
    <w:rsid w:val="008055FE"/>
    <w:rsid w:val="00805951"/>
    <w:rsid w:val="00806833"/>
    <w:rsid w:val="00810223"/>
    <w:rsid w:val="008102E9"/>
    <w:rsid w:val="00810B33"/>
    <w:rsid w:val="00810B53"/>
    <w:rsid w:val="00810EE4"/>
    <w:rsid w:val="008126E3"/>
    <w:rsid w:val="008128A7"/>
    <w:rsid w:val="008134F5"/>
    <w:rsid w:val="008135B6"/>
    <w:rsid w:val="00814A1B"/>
    <w:rsid w:val="00814B01"/>
    <w:rsid w:val="00815E3B"/>
    <w:rsid w:val="00816042"/>
    <w:rsid w:val="008160D7"/>
    <w:rsid w:val="00816D21"/>
    <w:rsid w:val="008222B2"/>
    <w:rsid w:val="00823621"/>
    <w:rsid w:val="00827689"/>
    <w:rsid w:val="008278E1"/>
    <w:rsid w:val="00827DC9"/>
    <w:rsid w:val="00827E27"/>
    <w:rsid w:val="0083091F"/>
    <w:rsid w:val="00831ECA"/>
    <w:rsid w:val="0083263A"/>
    <w:rsid w:val="00833A55"/>
    <w:rsid w:val="00834FD8"/>
    <w:rsid w:val="0083523B"/>
    <w:rsid w:val="00835B77"/>
    <w:rsid w:val="008367E0"/>
    <w:rsid w:val="00836E1A"/>
    <w:rsid w:val="00843F95"/>
    <w:rsid w:val="00846285"/>
    <w:rsid w:val="0084768A"/>
    <w:rsid w:val="008503FC"/>
    <w:rsid w:val="00850E21"/>
    <w:rsid w:val="00851332"/>
    <w:rsid w:val="00851A0A"/>
    <w:rsid w:val="0085284E"/>
    <w:rsid w:val="00852D30"/>
    <w:rsid w:val="00854E4C"/>
    <w:rsid w:val="00855461"/>
    <w:rsid w:val="00855538"/>
    <w:rsid w:val="00855C2E"/>
    <w:rsid w:val="00857907"/>
    <w:rsid w:val="00860DE4"/>
    <w:rsid w:val="00861DE9"/>
    <w:rsid w:val="00862E87"/>
    <w:rsid w:val="00863867"/>
    <w:rsid w:val="00863DA3"/>
    <w:rsid w:val="00864651"/>
    <w:rsid w:val="00864750"/>
    <w:rsid w:val="0086668B"/>
    <w:rsid w:val="00866C94"/>
    <w:rsid w:val="00867B02"/>
    <w:rsid w:val="0087019E"/>
    <w:rsid w:val="00871DA6"/>
    <w:rsid w:val="008737B2"/>
    <w:rsid w:val="00873E71"/>
    <w:rsid w:val="00875461"/>
    <w:rsid w:val="00876A3D"/>
    <w:rsid w:val="0087780C"/>
    <w:rsid w:val="00877F9D"/>
    <w:rsid w:val="00883304"/>
    <w:rsid w:val="00884770"/>
    <w:rsid w:val="00885906"/>
    <w:rsid w:val="00885B00"/>
    <w:rsid w:val="0089163B"/>
    <w:rsid w:val="00891762"/>
    <w:rsid w:val="008923BE"/>
    <w:rsid w:val="00892842"/>
    <w:rsid w:val="00895238"/>
    <w:rsid w:val="00895BDD"/>
    <w:rsid w:val="0089725A"/>
    <w:rsid w:val="00897700"/>
    <w:rsid w:val="008A0808"/>
    <w:rsid w:val="008A0D34"/>
    <w:rsid w:val="008A1D44"/>
    <w:rsid w:val="008A40CB"/>
    <w:rsid w:val="008B2623"/>
    <w:rsid w:val="008B2C9E"/>
    <w:rsid w:val="008B42FE"/>
    <w:rsid w:val="008B6775"/>
    <w:rsid w:val="008B7BB6"/>
    <w:rsid w:val="008C041E"/>
    <w:rsid w:val="008C0937"/>
    <w:rsid w:val="008C0B67"/>
    <w:rsid w:val="008C252B"/>
    <w:rsid w:val="008C2AA1"/>
    <w:rsid w:val="008C5959"/>
    <w:rsid w:val="008C62C3"/>
    <w:rsid w:val="008C6C73"/>
    <w:rsid w:val="008C6E65"/>
    <w:rsid w:val="008D0B9F"/>
    <w:rsid w:val="008D1108"/>
    <w:rsid w:val="008D1C5B"/>
    <w:rsid w:val="008D2AC1"/>
    <w:rsid w:val="008D2E79"/>
    <w:rsid w:val="008D3680"/>
    <w:rsid w:val="008D5B24"/>
    <w:rsid w:val="008D784C"/>
    <w:rsid w:val="008E00C9"/>
    <w:rsid w:val="008E3BEF"/>
    <w:rsid w:val="008E53DE"/>
    <w:rsid w:val="008E5BB5"/>
    <w:rsid w:val="008E7051"/>
    <w:rsid w:val="008F0275"/>
    <w:rsid w:val="008F2404"/>
    <w:rsid w:val="008F2430"/>
    <w:rsid w:val="008F422D"/>
    <w:rsid w:val="008F7141"/>
    <w:rsid w:val="008F7357"/>
    <w:rsid w:val="008F7FC7"/>
    <w:rsid w:val="0090064B"/>
    <w:rsid w:val="00900E18"/>
    <w:rsid w:val="009013D1"/>
    <w:rsid w:val="00901A5C"/>
    <w:rsid w:val="009024BF"/>
    <w:rsid w:val="00902808"/>
    <w:rsid w:val="00902A0A"/>
    <w:rsid w:val="00903AD8"/>
    <w:rsid w:val="0090680F"/>
    <w:rsid w:val="009120C0"/>
    <w:rsid w:val="00912111"/>
    <w:rsid w:val="00914892"/>
    <w:rsid w:val="00916E6B"/>
    <w:rsid w:val="00917B48"/>
    <w:rsid w:val="00920A1A"/>
    <w:rsid w:val="0092343B"/>
    <w:rsid w:val="00923948"/>
    <w:rsid w:val="00924AB2"/>
    <w:rsid w:val="009254E4"/>
    <w:rsid w:val="00925F69"/>
    <w:rsid w:val="00926147"/>
    <w:rsid w:val="00926E64"/>
    <w:rsid w:val="00926F1A"/>
    <w:rsid w:val="00927395"/>
    <w:rsid w:val="00927F4F"/>
    <w:rsid w:val="0093014F"/>
    <w:rsid w:val="0093131B"/>
    <w:rsid w:val="009332E5"/>
    <w:rsid w:val="00933DB3"/>
    <w:rsid w:val="00934C35"/>
    <w:rsid w:val="00935F4C"/>
    <w:rsid w:val="00940091"/>
    <w:rsid w:val="00943700"/>
    <w:rsid w:val="00944F4E"/>
    <w:rsid w:val="0094556E"/>
    <w:rsid w:val="0094687D"/>
    <w:rsid w:val="009474D3"/>
    <w:rsid w:val="0095026A"/>
    <w:rsid w:val="00950691"/>
    <w:rsid w:val="0095255E"/>
    <w:rsid w:val="00952A57"/>
    <w:rsid w:val="00952EDA"/>
    <w:rsid w:val="00957AEE"/>
    <w:rsid w:val="00962061"/>
    <w:rsid w:val="00962940"/>
    <w:rsid w:val="0096310C"/>
    <w:rsid w:val="0096463A"/>
    <w:rsid w:val="00964744"/>
    <w:rsid w:val="00964E91"/>
    <w:rsid w:val="0096578E"/>
    <w:rsid w:val="00965B41"/>
    <w:rsid w:val="00970C5D"/>
    <w:rsid w:val="00971801"/>
    <w:rsid w:val="00972972"/>
    <w:rsid w:val="0097561D"/>
    <w:rsid w:val="009772DF"/>
    <w:rsid w:val="0098021D"/>
    <w:rsid w:val="00982577"/>
    <w:rsid w:val="009833D6"/>
    <w:rsid w:val="00984821"/>
    <w:rsid w:val="0098506B"/>
    <w:rsid w:val="0098511A"/>
    <w:rsid w:val="00986F2A"/>
    <w:rsid w:val="0099016D"/>
    <w:rsid w:val="00992B05"/>
    <w:rsid w:val="00992D68"/>
    <w:rsid w:val="0099426E"/>
    <w:rsid w:val="0099521A"/>
    <w:rsid w:val="00995615"/>
    <w:rsid w:val="0099763B"/>
    <w:rsid w:val="009A0E9E"/>
    <w:rsid w:val="009A10FC"/>
    <w:rsid w:val="009A11D7"/>
    <w:rsid w:val="009A162F"/>
    <w:rsid w:val="009A1BDF"/>
    <w:rsid w:val="009A536C"/>
    <w:rsid w:val="009A5FC5"/>
    <w:rsid w:val="009A6275"/>
    <w:rsid w:val="009A73DF"/>
    <w:rsid w:val="009B131F"/>
    <w:rsid w:val="009B21E7"/>
    <w:rsid w:val="009B2459"/>
    <w:rsid w:val="009B3160"/>
    <w:rsid w:val="009B46F4"/>
    <w:rsid w:val="009B4841"/>
    <w:rsid w:val="009B54F4"/>
    <w:rsid w:val="009B6DC0"/>
    <w:rsid w:val="009B7E95"/>
    <w:rsid w:val="009C17DF"/>
    <w:rsid w:val="009C5551"/>
    <w:rsid w:val="009C649C"/>
    <w:rsid w:val="009C65AF"/>
    <w:rsid w:val="009C69EE"/>
    <w:rsid w:val="009C7550"/>
    <w:rsid w:val="009D2266"/>
    <w:rsid w:val="009D3D51"/>
    <w:rsid w:val="009D519C"/>
    <w:rsid w:val="009D7A41"/>
    <w:rsid w:val="009E00C2"/>
    <w:rsid w:val="009E077D"/>
    <w:rsid w:val="009E08DA"/>
    <w:rsid w:val="009E1A65"/>
    <w:rsid w:val="009E21E3"/>
    <w:rsid w:val="009E23A6"/>
    <w:rsid w:val="009E2E14"/>
    <w:rsid w:val="009E32FC"/>
    <w:rsid w:val="009E3382"/>
    <w:rsid w:val="009E4593"/>
    <w:rsid w:val="009E46AF"/>
    <w:rsid w:val="009E5B2C"/>
    <w:rsid w:val="009E6A6F"/>
    <w:rsid w:val="009E712A"/>
    <w:rsid w:val="009E78C3"/>
    <w:rsid w:val="009F1F41"/>
    <w:rsid w:val="009F2384"/>
    <w:rsid w:val="009F3169"/>
    <w:rsid w:val="009F49C3"/>
    <w:rsid w:val="009F6694"/>
    <w:rsid w:val="009F685B"/>
    <w:rsid w:val="00A02775"/>
    <w:rsid w:val="00A0283F"/>
    <w:rsid w:val="00A03430"/>
    <w:rsid w:val="00A04704"/>
    <w:rsid w:val="00A04965"/>
    <w:rsid w:val="00A04D4E"/>
    <w:rsid w:val="00A0620E"/>
    <w:rsid w:val="00A0682C"/>
    <w:rsid w:val="00A06BF5"/>
    <w:rsid w:val="00A1145E"/>
    <w:rsid w:val="00A11D20"/>
    <w:rsid w:val="00A11F2F"/>
    <w:rsid w:val="00A122DA"/>
    <w:rsid w:val="00A12863"/>
    <w:rsid w:val="00A142CB"/>
    <w:rsid w:val="00A17E54"/>
    <w:rsid w:val="00A20598"/>
    <w:rsid w:val="00A20A2B"/>
    <w:rsid w:val="00A21B05"/>
    <w:rsid w:val="00A22B09"/>
    <w:rsid w:val="00A2414D"/>
    <w:rsid w:val="00A24717"/>
    <w:rsid w:val="00A274FE"/>
    <w:rsid w:val="00A278B8"/>
    <w:rsid w:val="00A27DA1"/>
    <w:rsid w:val="00A31B4F"/>
    <w:rsid w:val="00A34D32"/>
    <w:rsid w:val="00A3680A"/>
    <w:rsid w:val="00A37928"/>
    <w:rsid w:val="00A37BD8"/>
    <w:rsid w:val="00A40717"/>
    <w:rsid w:val="00A441F2"/>
    <w:rsid w:val="00A44F31"/>
    <w:rsid w:val="00A4580E"/>
    <w:rsid w:val="00A46610"/>
    <w:rsid w:val="00A47B63"/>
    <w:rsid w:val="00A507F8"/>
    <w:rsid w:val="00A508B3"/>
    <w:rsid w:val="00A513BE"/>
    <w:rsid w:val="00A52911"/>
    <w:rsid w:val="00A53A5A"/>
    <w:rsid w:val="00A54E38"/>
    <w:rsid w:val="00A55009"/>
    <w:rsid w:val="00A55689"/>
    <w:rsid w:val="00A5609E"/>
    <w:rsid w:val="00A56314"/>
    <w:rsid w:val="00A56899"/>
    <w:rsid w:val="00A5706E"/>
    <w:rsid w:val="00A60C37"/>
    <w:rsid w:val="00A61EFF"/>
    <w:rsid w:val="00A626BC"/>
    <w:rsid w:val="00A650BE"/>
    <w:rsid w:val="00A65AF3"/>
    <w:rsid w:val="00A65BC2"/>
    <w:rsid w:val="00A6615D"/>
    <w:rsid w:val="00A665D1"/>
    <w:rsid w:val="00A67647"/>
    <w:rsid w:val="00A67A07"/>
    <w:rsid w:val="00A67FA8"/>
    <w:rsid w:val="00A70E43"/>
    <w:rsid w:val="00A71842"/>
    <w:rsid w:val="00A71FFC"/>
    <w:rsid w:val="00A7503A"/>
    <w:rsid w:val="00A7682E"/>
    <w:rsid w:val="00A76E65"/>
    <w:rsid w:val="00A77092"/>
    <w:rsid w:val="00A77AD6"/>
    <w:rsid w:val="00A77FBA"/>
    <w:rsid w:val="00A83A7B"/>
    <w:rsid w:val="00A8562B"/>
    <w:rsid w:val="00A85743"/>
    <w:rsid w:val="00A8600A"/>
    <w:rsid w:val="00A906AC"/>
    <w:rsid w:val="00A92A60"/>
    <w:rsid w:val="00A93620"/>
    <w:rsid w:val="00A93DAF"/>
    <w:rsid w:val="00A9437B"/>
    <w:rsid w:val="00A9482E"/>
    <w:rsid w:val="00A95474"/>
    <w:rsid w:val="00A97A63"/>
    <w:rsid w:val="00AA1596"/>
    <w:rsid w:val="00AA7392"/>
    <w:rsid w:val="00AB025B"/>
    <w:rsid w:val="00AB119E"/>
    <w:rsid w:val="00AB49EF"/>
    <w:rsid w:val="00AB50C5"/>
    <w:rsid w:val="00AB5C34"/>
    <w:rsid w:val="00AB6479"/>
    <w:rsid w:val="00AB7FF2"/>
    <w:rsid w:val="00AC121D"/>
    <w:rsid w:val="00AC1A29"/>
    <w:rsid w:val="00AC24ED"/>
    <w:rsid w:val="00AC712C"/>
    <w:rsid w:val="00AD02AA"/>
    <w:rsid w:val="00AD0F1E"/>
    <w:rsid w:val="00AD15CE"/>
    <w:rsid w:val="00AD1A65"/>
    <w:rsid w:val="00AD22B5"/>
    <w:rsid w:val="00AD28D7"/>
    <w:rsid w:val="00AD29D2"/>
    <w:rsid w:val="00AD3650"/>
    <w:rsid w:val="00AD4117"/>
    <w:rsid w:val="00AD54F2"/>
    <w:rsid w:val="00AD702A"/>
    <w:rsid w:val="00AE0B41"/>
    <w:rsid w:val="00AE0C56"/>
    <w:rsid w:val="00AE1D33"/>
    <w:rsid w:val="00AE39BB"/>
    <w:rsid w:val="00AE6917"/>
    <w:rsid w:val="00AE755C"/>
    <w:rsid w:val="00AE7FF2"/>
    <w:rsid w:val="00AF0E39"/>
    <w:rsid w:val="00AF1D0C"/>
    <w:rsid w:val="00AF2B88"/>
    <w:rsid w:val="00AF7C72"/>
    <w:rsid w:val="00B01077"/>
    <w:rsid w:val="00B02962"/>
    <w:rsid w:val="00B02CF7"/>
    <w:rsid w:val="00B0351A"/>
    <w:rsid w:val="00B102F0"/>
    <w:rsid w:val="00B12B9C"/>
    <w:rsid w:val="00B12ED4"/>
    <w:rsid w:val="00B13206"/>
    <w:rsid w:val="00B13C58"/>
    <w:rsid w:val="00B15453"/>
    <w:rsid w:val="00B167A6"/>
    <w:rsid w:val="00B20511"/>
    <w:rsid w:val="00B20C6A"/>
    <w:rsid w:val="00B22672"/>
    <w:rsid w:val="00B229A5"/>
    <w:rsid w:val="00B24F5D"/>
    <w:rsid w:val="00B25D87"/>
    <w:rsid w:val="00B261A9"/>
    <w:rsid w:val="00B31D61"/>
    <w:rsid w:val="00B32C6E"/>
    <w:rsid w:val="00B33122"/>
    <w:rsid w:val="00B368A9"/>
    <w:rsid w:val="00B36B58"/>
    <w:rsid w:val="00B3799B"/>
    <w:rsid w:val="00B4179D"/>
    <w:rsid w:val="00B43005"/>
    <w:rsid w:val="00B44863"/>
    <w:rsid w:val="00B466B4"/>
    <w:rsid w:val="00B46DEC"/>
    <w:rsid w:val="00B4717A"/>
    <w:rsid w:val="00B47FA8"/>
    <w:rsid w:val="00B5504B"/>
    <w:rsid w:val="00B55E31"/>
    <w:rsid w:val="00B56089"/>
    <w:rsid w:val="00B562CF"/>
    <w:rsid w:val="00B567FC"/>
    <w:rsid w:val="00B56AC9"/>
    <w:rsid w:val="00B57D1D"/>
    <w:rsid w:val="00B6156B"/>
    <w:rsid w:val="00B61717"/>
    <w:rsid w:val="00B61EE1"/>
    <w:rsid w:val="00B6406D"/>
    <w:rsid w:val="00B6566C"/>
    <w:rsid w:val="00B65AEE"/>
    <w:rsid w:val="00B66240"/>
    <w:rsid w:val="00B66254"/>
    <w:rsid w:val="00B67D28"/>
    <w:rsid w:val="00B67EA4"/>
    <w:rsid w:val="00B714BF"/>
    <w:rsid w:val="00B72DEE"/>
    <w:rsid w:val="00B73A30"/>
    <w:rsid w:val="00B73CAD"/>
    <w:rsid w:val="00B74110"/>
    <w:rsid w:val="00B747C1"/>
    <w:rsid w:val="00B753C3"/>
    <w:rsid w:val="00B76CCA"/>
    <w:rsid w:val="00B76CCF"/>
    <w:rsid w:val="00B82504"/>
    <w:rsid w:val="00B83B1C"/>
    <w:rsid w:val="00B83D09"/>
    <w:rsid w:val="00B8573B"/>
    <w:rsid w:val="00B900CD"/>
    <w:rsid w:val="00B90351"/>
    <w:rsid w:val="00B90962"/>
    <w:rsid w:val="00B91194"/>
    <w:rsid w:val="00B92535"/>
    <w:rsid w:val="00B947B5"/>
    <w:rsid w:val="00B95FA8"/>
    <w:rsid w:val="00B961AB"/>
    <w:rsid w:val="00B96571"/>
    <w:rsid w:val="00B96F03"/>
    <w:rsid w:val="00B96FCE"/>
    <w:rsid w:val="00BA0061"/>
    <w:rsid w:val="00BA1973"/>
    <w:rsid w:val="00BA2AFF"/>
    <w:rsid w:val="00BA6A80"/>
    <w:rsid w:val="00BB022A"/>
    <w:rsid w:val="00BB10C2"/>
    <w:rsid w:val="00BB12C1"/>
    <w:rsid w:val="00BB29B9"/>
    <w:rsid w:val="00BB4761"/>
    <w:rsid w:val="00BB494D"/>
    <w:rsid w:val="00BB5FF8"/>
    <w:rsid w:val="00BB6D09"/>
    <w:rsid w:val="00BC2895"/>
    <w:rsid w:val="00BC2BE9"/>
    <w:rsid w:val="00BC6639"/>
    <w:rsid w:val="00BD037C"/>
    <w:rsid w:val="00BD3675"/>
    <w:rsid w:val="00BD3BE6"/>
    <w:rsid w:val="00BD3FDD"/>
    <w:rsid w:val="00BD5951"/>
    <w:rsid w:val="00BD7283"/>
    <w:rsid w:val="00BE14BB"/>
    <w:rsid w:val="00BE255D"/>
    <w:rsid w:val="00BE2A46"/>
    <w:rsid w:val="00BE2C39"/>
    <w:rsid w:val="00BE4226"/>
    <w:rsid w:val="00BE580C"/>
    <w:rsid w:val="00BE5E0C"/>
    <w:rsid w:val="00BE7267"/>
    <w:rsid w:val="00BE7744"/>
    <w:rsid w:val="00BF0035"/>
    <w:rsid w:val="00BF4008"/>
    <w:rsid w:val="00BF4088"/>
    <w:rsid w:val="00BF41A7"/>
    <w:rsid w:val="00BF45DD"/>
    <w:rsid w:val="00BF7588"/>
    <w:rsid w:val="00C00EA1"/>
    <w:rsid w:val="00C0137F"/>
    <w:rsid w:val="00C014FD"/>
    <w:rsid w:val="00C021B9"/>
    <w:rsid w:val="00C0223B"/>
    <w:rsid w:val="00C031DC"/>
    <w:rsid w:val="00C033AF"/>
    <w:rsid w:val="00C05CD5"/>
    <w:rsid w:val="00C07E69"/>
    <w:rsid w:val="00C11BA4"/>
    <w:rsid w:val="00C12024"/>
    <w:rsid w:val="00C15BA2"/>
    <w:rsid w:val="00C15E5D"/>
    <w:rsid w:val="00C1731C"/>
    <w:rsid w:val="00C233FE"/>
    <w:rsid w:val="00C23458"/>
    <w:rsid w:val="00C2429D"/>
    <w:rsid w:val="00C25879"/>
    <w:rsid w:val="00C305F9"/>
    <w:rsid w:val="00C31583"/>
    <w:rsid w:val="00C318B4"/>
    <w:rsid w:val="00C34492"/>
    <w:rsid w:val="00C35AD3"/>
    <w:rsid w:val="00C40515"/>
    <w:rsid w:val="00C408A9"/>
    <w:rsid w:val="00C41C56"/>
    <w:rsid w:val="00C4271A"/>
    <w:rsid w:val="00C4333D"/>
    <w:rsid w:val="00C438EB"/>
    <w:rsid w:val="00C44F3C"/>
    <w:rsid w:val="00C45F0F"/>
    <w:rsid w:val="00C464E6"/>
    <w:rsid w:val="00C47DB5"/>
    <w:rsid w:val="00C51EB4"/>
    <w:rsid w:val="00C539F0"/>
    <w:rsid w:val="00C53A21"/>
    <w:rsid w:val="00C56548"/>
    <w:rsid w:val="00C60F64"/>
    <w:rsid w:val="00C61161"/>
    <w:rsid w:val="00C618E4"/>
    <w:rsid w:val="00C61DF5"/>
    <w:rsid w:val="00C62F2B"/>
    <w:rsid w:val="00C62FC9"/>
    <w:rsid w:val="00C6372E"/>
    <w:rsid w:val="00C63D3A"/>
    <w:rsid w:val="00C65A9D"/>
    <w:rsid w:val="00C6634F"/>
    <w:rsid w:val="00C67D1C"/>
    <w:rsid w:val="00C7040F"/>
    <w:rsid w:val="00C706E3"/>
    <w:rsid w:val="00C7082B"/>
    <w:rsid w:val="00C708F0"/>
    <w:rsid w:val="00C70D18"/>
    <w:rsid w:val="00C7215C"/>
    <w:rsid w:val="00C72ECD"/>
    <w:rsid w:val="00C731A1"/>
    <w:rsid w:val="00C73AD3"/>
    <w:rsid w:val="00C74310"/>
    <w:rsid w:val="00C7546D"/>
    <w:rsid w:val="00C75701"/>
    <w:rsid w:val="00C769A6"/>
    <w:rsid w:val="00C77C15"/>
    <w:rsid w:val="00C77F77"/>
    <w:rsid w:val="00C82E92"/>
    <w:rsid w:val="00C8352B"/>
    <w:rsid w:val="00C83B94"/>
    <w:rsid w:val="00C84B82"/>
    <w:rsid w:val="00C8768F"/>
    <w:rsid w:val="00C91E95"/>
    <w:rsid w:val="00C91FBD"/>
    <w:rsid w:val="00C92612"/>
    <w:rsid w:val="00C928B8"/>
    <w:rsid w:val="00C93780"/>
    <w:rsid w:val="00C96DAD"/>
    <w:rsid w:val="00C977F9"/>
    <w:rsid w:val="00CA1096"/>
    <w:rsid w:val="00CA369A"/>
    <w:rsid w:val="00CA3CF5"/>
    <w:rsid w:val="00CA648B"/>
    <w:rsid w:val="00CA76CC"/>
    <w:rsid w:val="00CB2B26"/>
    <w:rsid w:val="00CB47F5"/>
    <w:rsid w:val="00CB58ED"/>
    <w:rsid w:val="00CB685C"/>
    <w:rsid w:val="00CB6C8D"/>
    <w:rsid w:val="00CB6FFC"/>
    <w:rsid w:val="00CC1133"/>
    <w:rsid w:val="00CC267A"/>
    <w:rsid w:val="00CC48B4"/>
    <w:rsid w:val="00CC6796"/>
    <w:rsid w:val="00CC6D2A"/>
    <w:rsid w:val="00CC6DC6"/>
    <w:rsid w:val="00CD027A"/>
    <w:rsid w:val="00CD08B1"/>
    <w:rsid w:val="00CD1B04"/>
    <w:rsid w:val="00CD1B43"/>
    <w:rsid w:val="00CD311A"/>
    <w:rsid w:val="00CD3907"/>
    <w:rsid w:val="00CD593A"/>
    <w:rsid w:val="00CD65E5"/>
    <w:rsid w:val="00CE01A4"/>
    <w:rsid w:val="00CE057D"/>
    <w:rsid w:val="00CE3BC6"/>
    <w:rsid w:val="00CE4CD0"/>
    <w:rsid w:val="00CE69A3"/>
    <w:rsid w:val="00CF02E1"/>
    <w:rsid w:val="00CF05CC"/>
    <w:rsid w:val="00CF2900"/>
    <w:rsid w:val="00CF33BE"/>
    <w:rsid w:val="00CF4334"/>
    <w:rsid w:val="00CF5136"/>
    <w:rsid w:val="00CF62C4"/>
    <w:rsid w:val="00CF7AD7"/>
    <w:rsid w:val="00D00534"/>
    <w:rsid w:val="00D02869"/>
    <w:rsid w:val="00D039ED"/>
    <w:rsid w:val="00D03C5B"/>
    <w:rsid w:val="00D05EAA"/>
    <w:rsid w:val="00D06229"/>
    <w:rsid w:val="00D0705C"/>
    <w:rsid w:val="00D07F81"/>
    <w:rsid w:val="00D13A7E"/>
    <w:rsid w:val="00D15107"/>
    <w:rsid w:val="00D1586A"/>
    <w:rsid w:val="00D1596B"/>
    <w:rsid w:val="00D16B92"/>
    <w:rsid w:val="00D171ED"/>
    <w:rsid w:val="00D205A6"/>
    <w:rsid w:val="00D20F57"/>
    <w:rsid w:val="00D21CDC"/>
    <w:rsid w:val="00D22194"/>
    <w:rsid w:val="00D23FA5"/>
    <w:rsid w:val="00D26B81"/>
    <w:rsid w:val="00D26FB6"/>
    <w:rsid w:val="00D273C4"/>
    <w:rsid w:val="00D2757E"/>
    <w:rsid w:val="00D2787B"/>
    <w:rsid w:val="00D278A2"/>
    <w:rsid w:val="00D27E90"/>
    <w:rsid w:val="00D30116"/>
    <w:rsid w:val="00D304D3"/>
    <w:rsid w:val="00D30691"/>
    <w:rsid w:val="00D30EB5"/>
    <w:rsid w:val="00D31BCC"/>
    <w:rsid w:val="00D32B81"/>
    <w:rsid w:val="00D32BBA"/>
    <w:rsid w:val="00D3602B"/>
    <w:rsid w:val="00D3640E"/>
    <w:rsid w:val="00D4002E"/>
    <w:rsid w:val="00D43B35"/>
    <w:rsid w:val="00D459D5"/>
    <w:rsid w:val="00D459EA"/>
    <w:rsid w:val="00D46673"/>
    <w:rsid w:val="00D47246"/>
    <w:rsid w:val="00D4778C"/>
    <w:rsid w:val="00D47C37"/>
    <w:rsid w:val="00D5163C"/>
    <w:rsid w:val="00D554EE"/>
    <w:rsid w:val="00D55A93"/>
    <w:rsid w:val="00D55B9A"/>
    <w:rsid w:val="00D57685"/>
    <w:rsid w:val="00D60BBC"/>
    <w:rsid w:val="00D611D7"/>
    <w:rsid w:val="00D63019"/>
    <w:rsid w:val="00D64F5A"/>
    <w:rsid w:val="00D650EB"/>
    <w:rsid w:val="00D65E5D"/>
    <w:rsid w:val="00D66521"/>
    <w:rsid w:val="00D66BFE"/>
    <w:rsid w:val="00D671CA"/>
    <w:rsid w:val="00D674DF"/>
    <w:rsid w:val="00D67598"/>
    <w:rsid w:val="00D67D8F"/>
    <w:rsid w:val="00D67DBB"/>
    <w:rsid w:val="00D72084"/>
    <w:rsid w:val="00D73348"/>
    <w:rsid w:val="00D7346A"/>
    <w:rsid w:val="00D73676"/>
    <w:rsid w:val="00D743B1"/>
    <w:rsid w:val="00D751DA"/>
    <w:rsid w:val="00D768D6"/>
    <w:rsid w:val="00D810DF"/>
    <w:rsid w:val="00D819C2"/>
    <w:rsid w:val="00D85477"/>
    <w:rsid w:val="00D900DE"/>
    <w:rsid w:val="00D9192E"/>
    <w:rsid w:val="00D91B18"/>
    <w:rsid w:val="00D937EE"/>
    <w:rsid w:val="00D93E0D"/>
    <w:rsid w:val="00D9581B"/>
    <w:rsid w:val="00D95895"/>
    <w:rsid w:val="00D9639B"/>
    <w:rsid w:val="00D96750"/>
    <w:rsid w:val="00D96823"/>
    <w:rsid w:val="00D97D32"/>
    <w:rsid w:val="00DA266D"/>
    <w:rsid w:val="00DA29E1"/>
    <w:rsid w:val="00DA385E"/>
    <w:rsid w:val="00DA5E04"/>
    <w:rsid w:val="00DA5F84"/>
    <w:rsid w:val="00DA6AC5"/>
    <w:rsid w:val="00DB15D2"/>
    <w:rsid w:val="00DB43A2"/>
    <w:rsid w:val="00DB449B"/>
    <w:rsid w:val="00DB5242"/>
    <w:rsid w:val="00DB7A62"/>
    <w:rsid w:val="00DC5663"/>
    <w:rsid w:val="00DC5853"/>
    <w:rsid w:val="00DC5AB8"/>
    <w:rsid w:val="00DD2269"/>
    <w:rsid w:val="00DD42DD"/>
    <w:rsid w:val="00DD46E8"/>
    <w:rsid w:val="00DD4D2B"/>
    <w:rsid w:val="00DD652F"/>
    <w:rsid w:val="00DD726C"/>
    <w:rsid w:val="00DE019A"/>
    <w:rsid w:val="00DE1159"/>
    <w:rsid w:val="00DE17D2"/>
    <w:rsid w:val="00DE204B"/>
    <w:rsid w:val="00DE2EEE"/>
    <w:rsid w:val="00DE5780"/>
    <w:rsid w:val="00DE5788"/>
    <w:rsid w:val="00DE600B"/>
    <w:rsid w:val="00DE606E"/>
    <w:rsid w:val="00DE6D80"/>
    <w:rsid w:val="00DE6DB0"/>
    <w:rsid w:val="00DE71C0"/>
    <w:rsid w:val="00DF1336"/>
    <w:rsid w:val="00DF2365"/>
    <w:rsid w:val="00DF3302"/>
    <w:rsid w:val="00DF3611"/>
    <w:rsid w:val="00DF6822"/>
    <w:rsid w:val="00DF6CE8"/>
    <w:rsid w:val="00DF74B7"/>
    <w:rsid w:val="00E006B9"/>
    <w:rsid w:val="00E00E4B"/>
    <w:rsid w:val="00E01DB5"/>
    <w:rsid w:val="00E02FE3"/>
    <w:rsid w:val="00E03639"/>
    <w:rsid w:val="00E0697E"/>
    <w:rsid w:val="00E06B3A"/>
    <w:rsid w:val="00E0735A"/>
    <w:rsid w:val="00E11460"/>
    <w:rsid w:val="00E12014"/>
    <w:rsid w:val="00E130C1"/>
    <w:rsid w:val="00E13E30"/>
    <w:rsid w:val="00E162C8"/>
    <w:rsid w:val="00E17427"/>
    <w:rsid w:val="00E209F9"/>
    <w:rsid w:val="00E2197E"/>
    <w:rsid w:val="00E21BFB"/>
    <w:rsid w:val="00E223A5"/>
    <w:rsid w:val="00E22646"/>
    <w:rsid w:val="00E230DE"/>
    <w:rsid w:val="00E25718"/>
    <w:rsid w:val="00E26278"/>
    <w:rsid w:val="00E26C38"/>
    <w:rsid w:val="00E27388"/>
    <w:rsid w:val="00E27955"/>
    <w:rsid w:val="00E304FB"/>
    <w:rsid w:val="00E311EA"/>
    <w:rsid w:val="00E320F5"/>
    <w:rsid w:val="00E33E61"/>
    <w:rsid w:val="00E35661"/>
    <w:rsid w:val="00E35EBC"/>
    <w:rsid w:val="00E3691F"/>
    <w:rsid w:val="00E40A2E"/>
    <w:rsid w:val="00E4229F"/>
    <w:rsid w:val="00E42845"/>
    <w:rsid w:val="00E441C0"/>
    <w:rsid w:val="00E44731"/>
    <w:rsid w:val="00E4683A"/>
    <w:rsid w:val="00E474E4"/>
    <w:rsid w:val="00E50969"/>
    <w:rsid w:val="00E52287"/>
    <w:rsid w:val="00E52880"/>
    <w:rsid w:val="00E551AD"/>
    <w:rsid w:val="00E5589C"/>
    <w:rsid w:val="00E6039F"/>
    <w:rsid w:val="00E61402"/>
    <w:rsid w:val="00E63C6D"/>
    <w:rsid w:val="00E714CC"/>
    <w:rsid w:val="00E71687"/>
    <w:rsid w:val="00E71A12"/>
    <w:rsid w:val="00E7229E"/>
    <w:rsid w:val="00E722C9"/>
    <w:rsid w:val="00E72341"/>
    <w:rsid w:val="00E74732"/>
    <w:rsid w:val="00E75527"/>
    <w:rsid w:val="00E769C9"/>
    <w:rsid w:val="00E779CF"/>
    <w:rsid w:val="00E83C8E"/>
    <w:rsid w:val="00E83D6C"/>
    <w:rsid w:val="00E840C5"/>
    <w:rsid w:val="00E85989"/>
    <w:rsid w:val="00E85F08"/>
    <w:rsid w:val="00E8627A"/>
    <w:rsid w:val="00E870DE"/>
    <w:rsid w:val="00E87350"/>
    <w:rsid w:val="00E91237"/>
    <w:rsid w:val="00E9297D"/>
    <w:rsid w:val="00E9349A"/>
    <w:rsid w:val="00E93C7B"/>
    <w:rsid w:val="00E96145"/>
    <w:rsid w:val="00E968F3"/>
    <w:rsid w:val="00E96A92"/>
    <w:rsid w:val="00E97D72"/>
    <w:rsid w:val="00EA1318"/>
    <w:rsid w:val="00EA3A51"/>
    <w:rsid w:val="00EA3CE9"/>
    <w:rsid w:val="00EA6CEF"/>
    <w:rsid w:val="00EA7CC6"/>
    <w:rsid w:val="00EA7E01"/>
    <w:rsid w:val="00EB12AC"/>
    <w:rsid w:val="00EB2AC0"/>
    <w:rsid w:val="00EB3337"/>
    <w:rsid w:val="00EB3F1F"/>
    <w:rsid w:val="00EB4DE9"/>
    <w:rsid w:val="00EB5B67"/>
    <w:rsid w:val="00EB5DDC"/>
    <w:rsid w:val="00EB61C1"/>
    <w:rsid w:val="00EB6C64"/>
    <w:rsid w:val="00EB75EF"/>
    <w:rsid w:val="00EC028B"/>
    <w:rsid w:val="00EC0502"/>
    <w:rsid w:val="00EC1D9C"/>
    <w:rsid w:val="00EC270F"/>
    <w:rsid w:val="00EC340D"/>
    <w:rsid w:val="00EC3481"/>
    <w:rsid w:val="00EC394D"/>
    <w:rsid w:val="00EC3C11"/>
    <w:rsid w:val="00EC3EE3"/>
    <w:rsid w:val="00EC77C9"/>
    <w:rsid w:val="00ED226C"/>
    <w:rsid w:val="00ED2383"/>
    <w:rsid w:val="00ED2F01"/>
    <w:rsid w:val="00ED6762"/>
    <w:rsid w:val="00ED7696"/>
    <w:rsid w:val="00EE036A"/>
    <w:rsid w:val="00EE0ACA"/>
    <w:rsid w:val="00EE0DA1"/>
    <w:rsid w:val="00EE1542"/>
    <w:rsid w:val="00EE3EC6"/>
    <w:rsid w:val="00EE473C"/>
    <w:rsid w:val="00EE5266"/>
    <w:rsid w:val="00EE545A"/>
    <w:rsid w:val="00EE72BB"/>
    <w:rsid w:val="00EF26AD"/>
    <w:rsid w:val="00EF373D"/>
    <w:rsid w:val="00EF4A83"/>
    <w:rsid w:val="00EF54DC"/>
    <w:rsid w:val="00EF5DE9"/>
    <w:rsid w:val="00EF6471"/>
    <w:rsid w:val="00EF7C46"/>
    <w:rsid w:val="00F0059B"/>
    <w:rsid w:val="00F01FA6"/>
    <w:rsid w:val="00F02A99"/>
    <w:rsid w:val="00F038A4"/>
    <w:rsid w:val="00F0441A"/>
    <w:rsid w:val="00F06706"/>
    <w:rsid w:val="00F113FA"/>
    <w:rsid w:val="00F138DE"/>
    <w:rsid w:val="00F13E40"/>
    <w:rsid w:val="00F1516D"/>
    <w:rsid w:val="00F15479"/>
    <w:rsid w:val="00F16AD1"/>
    <w:rsid w:val="00F17D28"/>
    <w:rsid w:val="00F2007C"/>
    <w:rsid w:val="00F208D2"/>
    <w:rsid w:val="00F215CF"/>
    <w:rsid w:val="00F223CB"/>
    <w:rsid w:val="00F22428"/>
    <w:rsid w:val="00F27AE0"/>
    <w:rsid w:val="00F3077D"/>
    <w:rsid w:val="00F332B4"/>
    <w:rsid w:val="00F35DCB"/>
    <w:rsid w:val="00F35F8D"/>
    <w:rsid w:val="00F36F54"/>
    <w:rsid w:val="00F3782A"/>
    <w:rsid w:val="00F411E0"/>
    <w:rsid w:val="00F41677"/>
    <w:rsid w:val="00F436C1"/>
    <w:rsid w:val="00F466D9"/>
    <w:rsid w:val="00F46ED4"/>
    <w:rsid w:val="00F470C9"/>
    <w:rsid w:val="00F5106A"/>
    <w:rsid w:val="00F5189F"/>
    <w:rsid w:val="00F53B41"/>
    <w:rsid w:val="00F5407E"/>
    <w:rsid w:val="00F546A5"/>
    <w:rsid w:val="00F54D84"/>
    <w:rsid w:val="00F557A0"/>
    <w:rsid w:val="00F61959"/>
    <w:rsid w:val="00F62B6A"/>
    <w:rsid w:val="00F62FFB"/>
    <w:rsid w:val="00F64915"/>
    <w:rsid w:val="00F64E36"/>
    <w:rsid w:val="00F653C4"/>
    <w:rsid w:val="00F67436"/>
    <w:rsid w:val="00F67789"/>
    <w:rsid w:val="00F67DB8"/>
    <w:rsid w:val="00F70733"/>
    <w:rsid w:val="00F71A48"/>
    <w:rsid w:val="00F71FF8"/>
    <w:rsid w:val="00F72114"/>
    <w:rsid w:val="00F72910"/>
    <w:rsid w:val="00F734C5"/>
    <w:rsid w:val="00F73730"/>
    <w:rsid w:val="00F73CF5"/>
    <w:rsid w:val="00F74F4A"/>
    <w:rsid w:val="00F75031"/>
    <w:rsid w:val="00F7702F"/>
    <w:rsid w:val="00F7746F"/>
    <w:rsid w:val="00F77A98"/>
    <w:rsid w:val="00F84BF4"/>
    <w:rsid w:val="00F84D20"/>
    <w:rsid w:val="00F86E19"/>
    <w:rsid w:val="00F87CD6"/>
    <w:rsid w:val="00F909AF"/>
    <w:rsid w:val="00F91575"/>
    <w:rsid w:val="00F92633"/>
    <w:rsid w:val="00F92EDD"/>
    <w:rsid w:val="00F9417E"/>
    <w:rsid w:val="00F968A4"/>
    <w:rsid w:val="00FA0D75"/>
    <w:rsid w:val="00FA259D"/>
    <w:rsid w:val="00FA2C64"/>
    <w:rsid w:val="00FA3A2E"/>
    <w:rsid w:val="00FA4D90"/>
    <w:rsid w:val="00FA4F05"/>
    <w:rsid w:val="00FA5354"/>
    <w:rsid w:val="00FA6799"/>
    <w:rsid w:val="00FA6C1A"/>
    <w:rsid w:val="00FA7101"/>
    <w:rsid w:val="00FA734B"/>
    <w:rsid w:val="00FB2EDE"/>
    <w:rsid w:val="00FB3A00"/>
    <w:rsid w:val="00FB415F"/>
    <w:rsid w:val="00FB5B66"/>
    <w:rsid w:val="00FC19F9"/>
    <w:rsid w:val="00FC1BA9"/>
    <w:rsid w:val="00FC1F12"/>
    <w:rsid w:val="00FC23F9"/>
    <w:rsid w:val="00FC3510"/>
    <w:rsid w:val="00FC3901"/>
    <w:rsid w:val="00FC42EA"/>
    <w:rsid w:val="00FC568C"/>
    <w:rsid w:val="00FC6DBF"/>
    <w:rsid w:val="00FC6F2B"/>
    <w:rsid w:val="00FD3E9A"/>
    <w:rsid w:val="00FD494F"/>
    <w:rsid w:val="00FD49F4"/>
    <w:rsid w:val="00FD58E0"/>
    <w:rsid w:val="00FE028C"/>
    <w:rsid w:val="00FE0B92"/>
    <w:rsid w:val="00FE0ED4"/>
    <w:rsid w:val="00FE24A9"/>
    <w:rsid w:val="00FE24D4"/>
    <w:rsid w:val="00FE3722"/>
    <w:rsid w:val="00FE389D"/>
    <w:rsid w:val="00FE514A"/>
    <w:rsid w:val="00FE719E"/>
    <w:rsid w:val="00FE7925"/>
    <w:rsid w:val="00FF0AE8"/>
    <w:rsid w:val="00FF0DAE"/>
    <w:rsid w:val="00FF2C70"/>
    <w:rsid w:val="00FF2D2F"/>
    <w:rsid w:val="00FF4E35"/>
    <w:rsid w:val="00FF6F83"/>
    <w:rsid w:val="063B26E6"/>
    <w:rsid w:val="0D3D7C96"/>
    <w:rsid w:val="16394A54"/>
    <w:rsid w:val="219F2875"/>
    <w:rsid w:val="21BA308F"/>
    <w:rsid w:val="23651AC9"/>
    <w:rsid w:val="296F27F4"/>
    <w:rsid w:val="3BB07701"/>
    <w:rsid w:val="42EE7367"/>
    <w:rsid w:val="49B97544"/>
    <w:rsid w:val="4E5B2069"/>
    <w:rsid w:val="549C3377"/>
    <w:rsid w:val="59F82547"/>
    <w:rsid w:val="5F7918FA"/>
    <w:rsid w:val="62D578C9"/>
    <w:rsid w:val="651D7306"/>
    <w:rsid w:val="65FF605F"/>
    <w:rsid w:val="6E0E3B06"/>
    <w:rsid w:val="6F7246F2"/>
    <w:rsid w:val="762A1882"/>
    <w:rsid w:val="7F4C0ABC"/>
    <w:rsid w:val="7F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913</Words>
  <Characters>939</Characters>
  <Lines>0</Lines>
  <Paragraphs>0</Paragraphs>
  <TotalTime>6</TotalTime>
  <ScaleCrop>false</ScaleCrop>
  <LinksUpToDate>false</LinksUpToDate>
  <CharactersWithSpaces>1114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2016-05-11T07:26:00Z</dcterms:created>
  <dc:creator>Administrator</dc:creator>
  <cp:lastModifiedBy>小懒人儿</cp:lastModifiedBy>
  <dcterms:modified xsi:type="dcterms:W3CDTF">2026-04-08T01:56:48Z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D874F5ABEEA64273B61181A901A631FA_12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